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F6" w:rsidRPr="00646778" w:rsidRDefault="003F55F6" w:rsidP="007C3DC5">
      <w:pPr>
        <w:pStyle w:val="Title"/>
        <w:rPr>
          <w:b w:val="0"/>
          <w:bCs w:val="0"/>
        </w:rPr>
      </w:pPr>
      <w:r w:rsidRPr="00646778">
        <w:rPr>
          <w:b w:val="0"/>
          <w:bCs w:val="0"/>
        </w:rPr>
        <w:t>РОССИЙСКАЯ ФЕДЕРАЦИЯ</w:t>
      </w:r>
    </w:p>
    <w:p w:rsidR="003F55F6" w:rsidRPr="00646778" w:rsidRDefault="003F55F6" w:rsidP="007C3DC5">
      <w:pPr>
        <w:pStyle w:val="Title"/>
        <w:rPr>
          <w:b w:val="0"/>
          <w:bCs w:val="0"/>
        </w:rPr>
      </w:pPr>
      <w:r w:rsidRPr="00646778">
        <w:rPr>
          <w:b w:val="0"/>
          <w:bCs w:val="0"/>
        </w:rPr>
        <w:t>РОСТОВСКАЯ ОБЛАСТЬ</w:t>
      </w:r>
    </w:p>
    <w:p w:rsidR="003F55F6" w:rsidRPr="00646778" w:rsidRDefault="003F55F6" w:rsidP="007C3DC5">
      <w:pPr>
        <w:pStyle w:val="Title"/>
        <w:rPr>
          <w:b w:val="0"/>
          <w:bCs w:val="0"/>
        </w:rPr>
      </w:pPr>
      <w:r w:rsidRPr="00646778">
        <w:rPr>
          <w:b w:val="0"/>
          <w:bCs w:val="0"/>
        </w:rPr>
        <w:t>ДУБОВСКИЙ  РАЙОН</w:t>
      </w:r>
    </w:p>
    <w:p w:rsidR="003F55F6" w:rsidRPr="00646778" w:rsidRDefault="003F55F6" w:rsidP="007C3DC5">
      <w:pPr>
        <w:pStyle w:val="Title"/>
        <w:rPr>
          <w:b w:val="0"/>
          <w:bCs w:val="0"/>
        </w:rPr>
      </w:pPr>
      <w:r w:rsidRPr="00646778">
        <w:rPr>
          <w:b w:val="0"/>
          <w:bCs w:val="0"/>
        </w:rPr>
        <w:t xml:space="preserve">СОБРАНИЕ ДЕПУТАТОВ                                                                                                      </w:t>
      </w:r>
      <w:r>
        <w:rPr>
          <w:b w:val="0"/>
          <w:bCs w:val="0"/>
        </w:rPr>
        <w:t>РОМАНОВСКОГО</w:t>
      </w:r>
      <w:r w:rsidRPr="00646778">
        <w:rPr>
          <w:b w:val="0"/>
          <w:bCs w:val="0"/>
        </w:rPr>
        <w:t xml:space="preserve"> СЕЛЬСКОГО ПОСЕЛЕНИЯ</w:t>
      </w:r>
    </w:p>
    <w:p w:rsidR="003F55F6" w:rsidRPr="00646778" w:rsidRDefault="003F55F6" w:rsidP="007C3DC5">
      <w:pPr>
        <w:pStyle w:val="Title"/>
        <w:rPr>
          <w:b w:val="0"/>
          <w:bCs w:val="0"/>
        </w:rPr>
      </w:pPr>
    </w:p>
    <w:p w:rsidR="003F55F6" w:rsidRPr="00646778" w:rsidRDefault="003F55F6" w:rsidP="007C3DC5">
      <w:pPr>
        <w:pStyle w:val="Title"/>
        <w:rPr>
          <w:b w:val="0"/>
          <w:bCs w:val="0"/>
        </w:rPr>
      </w:pPr>
      <w:r w:rsidRPr="00646778">
        <w:rPr>
          <w:b w:val="0"/>
          <w:bCs w:val="0"/>
        </w:rPr>
        <w:t xml:space="preserve">РЕШЕНИЕ № </w:t>
      </w:r>
      <w:r>
        <w:rPr>
          <w:b w:val="0"/>
          <w:bCs w:val="0"/>
        </w:rPr>
        <w:t>18</w:t>
      </w:r>
    </w:p>
    <w:p w:rsidR="003F55F6" w:rsidRPr="007C3DC5" w:rsidRDefault="003F55F6" w:rsidP="007C3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</w:t>
      </w:r>
      <w:r w:rsidRPr="007C3DC5">
        <w:rPr>
          <w:rFonts w:ascii="Times New Roman" w:hAnsi="Times New Roman" w:cs="Times New Roman"/>
          <w:sz w:val="28"/>
          <w:szCs w:val="28"/>
        </w:rPr>
        <w:t>.2012г.</w:t>
      </w:r>
      <w:r w:rsidRPr="007C3DC5">
        <w:rPr>
          <w:rFonts w:ascii="Times New Roman" w:hAnsi="Times New Roman" w:cs="Times New Roman"/>
          <w:sz w:val="28"/>
          <w:szCs w:val="28"/>
        </w:rPr>
        <w:tab/>
      </w:r>
      <w:r w:rsidRPr="007C3DC5">
        <w:rPr>
          <w:rFonts w:ascii="Times New Roman" w:hAnsi="Times New Roman" w:cs="Times New Roman"/>
          <w:sz w:val="28"/>
          <w:szCs w:val="28"/>
        </w:rPr>
        <w:tab/>
      </w:r>
      <w:r w:rsidRPr="007C3DC5">
        <w:rPr>
          <w:rFonts w:ascii="Times New Roman" w:hAnsi="Times New Roman" w:cs="Times New Roman"/>
          <w:sz w:val="28"/>
          <w:szCs w:val="28"/>
        </w:rPr>
        <w:tab/>
      </w:r>
      <w:r w:rsidRPr="007C3DC5">
        <w:rPr>
          <w:rFonts w:ascii="Times New Roman" w:hAnsi="Times New Roman" w:cs="Times New Roman"/>
          <w:sz w:val="28"/>
          <w:szCs w:val="28"/>
        </w:rPr>
        <w:tab/>
      </w:r>
      <w:r w:rsidRPr="007C3DC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C3DC5">
        <w:rPr>
          <w:rFonts w:ascii="Times New Roman" w:hAnsi="Times New Roman" w:cs="Times New Roman"/>
          <w:sz w:val="28"/>
          <w:szCs w:val="28"/>
        </w:rPr>
        <w:tab/>
      </w:r>
      <w:r w:rsidRPr="007C3DC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х. Романов</w:t>
      </w:r>
    </w:p>
    <w:p w:rsidR="003F55F6" w:rsidRPr="007C3DC5" w:rsidRDefault="003F55F6" w:rsidP="007C3DC5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7C3DC5">
        <w:rPr>
          <w:rFonts w:ascii="Times New Roman" w:hAnsi="Times New Roman" w:cs="Times New Roman"/>
          <w:color w:val="000000"/>
          <w:sz w:val="28"/>
          <w:szCs w:val="28"/>
        </w:rPr>
        <w:t>О создании муниципальной экспертной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>по оценке предложений  о</w:t>
      </w:r>
      <w:r w:rsidRPr="007C3DC5">
        <w:rPr>
          <w:rFonts w:ascii="Times New Roman" w:hAnsi="Times New Roman" w:cs="Times New Roman"/>
          <w:sz w:val="28"/>
          <w:szCs w:val="28"/>
        </w:rPr>
        <w:t>б определении мест, нахождение в которых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C3DC5">
        <w:rPr>
          <w:rFonts w:ascii="Times New Roman" w:hAnsi="Times New Roman" w:cs="Times New Roman"/>
          <w:sz w:val="28"/>
          <w:szCs w:val="28"/>
        </w:rPr>
        <w:t>может причинить вред здоровью детей, их физическому,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C3DC5">
        <w:rPr>
          <w:rFonts w:ascii="Times New Roman" w:hAnsi="Times New Roman" w:cs="Times New Roman"/>
          <w:sz w:val="28"/>
          <w:szCs w:val="28"/>
        </w:rPr>
        <w:t xml:space="preserve"> интеллектуальному, психическому, духовному и нравственному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C3DC5">
        <w:rPr>
          <w:rFonts w:ascii="Times New Roman" w:hAnsi="Times New Roman" w:cs="Times New Roman"/>
          <w:sz w:val="28"/>
          <w:szCs w:val="28"/>
        </w:rPr>
        <w:t xml:space="preserve">развитию, а также общественных мест, в которых в ночное время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C3DC5">
        <w:rPr>
          <w:rFonts w:ascii="Times New Roman" w:hAnsi="Times New Roman" w:cs="Times New Roman"/>
          <w:sz w:val="28"/>
          <w:szCs w:val="28"/>
        </w:rPr>
        <w:t>не допускается нахождение детей в возрасте до 16 лет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C3DC5">
        <w:rPr>
          <w:rFonts w:ascii="Times New Roman" w:hAnsi="Times New Roman" w:cs="Times New Roman"/>
          <w:sz w:val="28"/>
          <w:szCs w:val="28"/>
        </w:rPr>
        <w:t>без сопровождения родителей (лиц их заменяющих) или лиц, осуществляющих мероприятия с участием детей</w:t>
      </w:r>
    </w:p>
    <w:p w:rsidR="003F55F6" w:rsidRPr="007C3DC5" w:rsidRDefault="003F55F6" w:rsidP="007C3DC5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Областным законом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Собрание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Романовского 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</w:p>
    <w:p w:rsidR="003F55F6" w:rsidRPr="007C3DC5" w:rsidRDefault="003F55F6" w:rsidP="007C3DC5">
      <w:pPr>
        <w:tabs>
          <w:tab w:val="left" w:pos="709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3DC5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ЕШИЛО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F55F6" w:rsidRPr="007C3DC5" w:rsidRDefault="003F55F6" w:rsidP="007C3DC5">
      <w:pPr>
        <w:pStyle w:val="BodyText2"/>
        <w:numPr>
          <w:ilvl w:val="0"/>
          <w:numId w:val="1"/>
        </w:numPr>
        <w:spacing w:after="0" w:line="240" w:lineRule="auto"/>
        <w:jc w:val="both"/>
      </w:pPr>
      <w:r w:rsidRPr="007C3DC5">
        <w:rPr>
          <w:color w:val="000000"/>
        </w:rPr>
        <w:t xml:space="preserve">Создать муниципальную экспертную комиссии по оценке предложений об определении </w:t>
      </w:r>
      <w:r w:rsidRPr="007C3DC5">
        <w:t>мест,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в возрасте до 16 лет без сопровождения родителей (лиц их заменяющих) или лиц, осуществляющих мероприятия с участием детей (далее – экспертная комиссия).</w:t>
      </w:r>
    </w:p>
    <w:p w:rsidR="003F55F6" w:rsidRPr="007C3DC5" w:rsidRDefault="003F55F6" w:rsidP="007C3DC5">
      <w:pPr>
        <w:pStyle w:val="BodyText2"/>
        <w:numPr>
          <w:ilvl w:val="0"/>
          <w:numId w:val="1"/>
        </w:numPr>
        <w:spacing w:after="0" w:line="240" w:lineRule="auto"/>
        <w:jc w:val="both"/>
      </w:pPr>
      <w:r w:rsidRPr="007C3DC5">
        <w:t>Утвердить состав экспертной комиссии согласно приложению 1.</w:t>
      </w:r>
    </w:p>
    <w:p w:rsidR="003F55F6" w:rsidRDefault="003F55F6" w:rsidP="007C3DC5">
      <w:pPr>
        <w:pStyle w:val="BodyText2"/>
        <w:numPr>
          <w:ilvl w:val="0"/>
          <w:numId w:val="1"/>
        </w:numPr>
        <w:spacing w:after="0" w:line="240" w:lineRule="auto"/>
        <w:jc w:val="both"/>
      </w:pPr>
      <w:r w:rsidRPr="007C3DC5">
        <w:t>Утвердить Положение об экспертной комиссии согласно приложению 2.</w:t>
      </w:r>
    </w:p>
    <w:p w:rsidR="003F55F6" w:rsidRDefault="003F55F6" w:rsidP="007C3D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C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опубликования(обнародования 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5F6" w:rsidRPr="007C3DC5" w:rsidRDefault="003F55F6" w:rsidP="007C3D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C5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председателя Собрания депутатов </w:t>
      </w:r>
      <w:r w:rsidRPr="00646778">
        <w:rPr>
          <w:rFonts w:ascii="Times New Roman" w:hAnsi="Times New Roman" w:cs="Times New Roman"/>
          <w:sz w:val="28"/>
          <w:szCs w:val="28"/>
        </w:rPr>
        <w:t>Романовского</w:t>
      </w:r>
      <w:r w:rsidRPr="007C3DC5">
        <w:t xml:space="preserve"> </w:t>
      </w:r>
      <w:r w:rsidRPr="007C3DC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F55F6" w:rsidRDefault="003F55F6" w:rsidP="007C3DC5">
      <w:pPr>
        <w:pStyle w:val="BodyText2"/>
      </w:pPr>
    </w:p>
    <w:p w:rsidR="003F55F6" w:rsidRPr="007C3DC5" w:rsidRDefault="003F55F6" w:rsidP="007C3DC5">
      <w:pPr>
        <w:pStyle w:val="BodyText2"/>
      </w:pPr>
      <w:r w:rsidRPr="007C3DC5">
        <w:t xml:space="preserve">Глава </w:t>
      </w:r>
      <w:r>
        <w:t xml:space="preserve">Романовского </w:t>
      </w:r>
      <w:r w:rsidRPr="007C3DC5">
        <w:t xml:space="preserve">сельского поселения                                 </w:t>
      </w:r>
      <w:r>
        <w:t>С.В.Яцкий</w:t>
      </w:r>
    </w:p>
    <w:p w:rsidR="003F55F6" w:rsidRPr="007C3DC5" w:rsidRDefault="003F55F6" w:rsidP="008925B1">
      <w:pPr>
        <w:pStyle w:val="BodyText2"/>
        <w:spacing w:line="240" w:lineRule="auto"/>
        <w:jc w:val="right"/>
      </w:pPr>
      <w:r w:rsidRPr="007C3DC5">
        <w:t>Приложение 1</w:t>
      </w:r>
      <w:r>
        <w:t xml:space="preserve">                                                                                                                            </w:t>
      </w:r>
      <w:r w:rsidRPr="007C3DC5">
        <w:t>к решению Собрания депутатов</w:t>
      </w:r>
      <w:r>
        <w:t xml:space="preserve">                                                                           Романовского </w:t>
      </w:r>
      <w:r w:rsidRPr="007C3DC5">
        <w:t xml:space="preserve"> сельского поселения </w:t>
      </w:r>
      <w:r>
        <w:t xml:space="preserve">                                                                               </w:t>
      </w:r>
      <w:r w:rsidRPr="007C3DC5">
        <w:t xml:space="preserve">от </w:t>
      </w:r>
      <w:r>
        <w:t>26.12</w:t>
      </w:r>
      <w:r w:rsidRPr="007C3DC5">
        <w:t xml:space="preserve">. 2012 № </w:t>
      </w:r>
      <w:r>
        <w:t>18</w:t>
      </w:r>
    </w:p>
    <w:p w:rsidR="003F55F6" w:rsidRPr="007C3DC5" w:rsidRDefault="003F55F6" w:rsidP="007C3DC5">
      <w:pPr>
        <w:pStyle w:val="BodyText2"/>
        <w:jc w:val="right"/>
      </w:pPr>
    </w:p>
    <w:p w:rsidR="003F55F6" w:rsidRPr="007C3DC5" w:rsidRDefault="003F55F6" w:rsidP="008925B1">
      <w:pPr>
        <w:pStyle w:val="BodyText2"/>
        <w:spacing w:line="240" w:lineRule="auto"/>
        <w:jc w:val="center"/>
      </w:pPr>
      <w:r w:rsidRPr="007C3DC5">
        <w:t>СОСТАВ</w:t>
      </w:r>
      <w:r>
        <w:t xml:space="preserve">                                                                                                                </w:t>
      </w:r>
      <w:r w:rsidRPr="007C3DC5">
        <w:t>муниципальной экспертной комиссии по оценке предложений 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</w:t>
      </w:r>
      <w:r>
        <w:t xml:space="preserve"> </w:t>
      </w:r>
      <w:r w:rsidRPr="007C3DC5">
        <w:t>развитию, а также общественных мест, в которых в ночное время</w:t>
      </w:r>
      <w:r>
        <w:t xml:space="preserve"> </w:t>
      </w:r>
      <w:r w:rsidRPr="007C3DC5">
        <w:t>не допускается нахождение детей в возрасте до 16 лет</w:t>
      </w:r>
      <w:r>
        <w:t xml:space="preserve"> </w:t>
      </w:r>
      <w:r w:rsidRPr="007C3DC5">
        <w:t>без сопровождения родителей (лиц их заменяющих)</w:t>
      </w:r>
      <w:r>
        <w:t xml:space="preserve"> </w:t>
      </w:r>
      <w:r w:rsidRPr="007C3DC5">
        <w:t>или лиц, осуществляющих мероприятия с участием детей</w:t>
      </w:r>
    </w:p>
    <w:p w:rsidR="003F55F6" w:rsidRPr="007C3DC5" w:rsidRDefault="003F55F6" w:rsidP="007C3DC5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C3DC5">
        <w:rPr>
          <w:rFonts w:ascii="Times New Roman" w:hAnsi="Times New Roman" w:cs="Times New Roman"/>
          <w:color w:val="000000"/>
          <w:sz w:val="28"/>
          <w:szCs w:val="28"/>
        </w:rPr>
        <w:t>Председатель:</w:t>
      </w:r>
    </w:p>
    <w:p w:rsidR="003F55F6" w:rsidRPr="007C3DC5" w:rsidRDefault="003F55F6" w:rsidP="007C3DC5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Яцкий С.В .-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 Глава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Романовского 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</w:p>
    <w:p w:rsidR="003F55F6" w:rsidRPr="007C3DC5" w:rsidRDefault="003F55F6" w:rsidP="007C3DC5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C3DC5">
        <w:rPr>
          <w:rFonts w:ascii="Times New Roman" w:hAnsi="Times New Roman" w:cs="Times New Roman"/>
          <w:color w:val="000000"/>
          <w:sz w:val="28"/>
          <w:szCs w:val="28"/>
        </w:rPr>
        <w:t>Секретарь:</w:t>
      </w:r>
    </w:p>
    <w:p w:rsidR="003F55F6" w:rsidRPr="007C3DC5" w:rsidRDefault="003F55F6" w:rsidP="007C3DC5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Ткачева Р.В.-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правовой и кадровой работе Романовского 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поселения</w:t>
      </w:r>
    </w:p>
    <w:p w:rsidR="003F55F6" w:rsidRPr="007C3DC5" w:rsidRDefault="003F55F6" w:rsidP="007C3DC5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C3DC5">
        <w:rPr>
          <w:rFonts w:ascii="Times New Roman" w:hAnsi="Times New Roman" w:cs="Times New Roman"/>
          <w:color w:val="000000"/>
          <w:sz w:val="28"/>
          <w:szCs w:val="28"/>
        </w:rPr>
        <w:t>Члены:</w:t>
      </w:r>
    </w:p>
    <w:p w:rsidR="003F55F6" w:rsidRDefault="003F55F6" w:rsidP="007C3DC5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Ткачева А.В - специалист по вопросам муниципального хозяйства</w:t>
      </w:r>
    </w:p>
    <w:p w:rsidR="003F55F6" w:rsidRPr="007C3DC5" w:rsidRDefault="003F55F6" w:rsidP="007C3DC5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Бородин В.А-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 депутат Собрания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Романовского 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3F55F6" w:rsidRPr="007C3DC5" w:rsidRDefault="003F55F6" w:rsidP="007C3DC5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Котова Л.Н-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 депутат Собрания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Романовского 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3F55F6" w:rsidRPr="007C3DC5" w:rsidRDefault="003F55F6" w:rsidP="007C3DC5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Андриянов А.Ф-</w:t>
      </w:r>
      <w:r w:rsidRPr="007C3DC5">
        <w:rPr>
          <w:rFonts w:ascii="Times New Roman" w:hAnsi="Times New Roman" w:cs="Times New Roman"/>
          <w:color w:val="000000"/>
          <w:sz w:val="28"/>
          <w:szCs w:val="28"/>
        </w:rPr>
        <w:t xml:space="preserve"> участковый уполномоченный отдела полиции  (по согласованию)</w:t>
      </w:r>
    </w:p>
    <w:p w:rsidR="003F55F6" w:rsidRPr="007C3DC5" w:rsidRDefault="003F55F6" w:rsidP="007C3DC5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3F55F6" w:rsidRDefault="003F55F6" w:rsidP="007C3DC5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3F55F6" w:rsidRDefault="003F55F6" w:rsidP="007C3DC5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3F55F6" w:rsidRDefault="003F55F6" w:rsidP="007C3DC5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3F55F6" w:rsidRDefault="003F55F6" w:rsidP="007C3DC5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3F55F6" w:rsidRPr="007C3DC5" w:rsidRDefault="003F55F6" w:rsidP="007C3DC5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3F55F6" w:rsidRPr="007C3DC5" w:rsidRDefault="003F55F6" w:rsidP="00D73E30">
      <w:pPr>
        <w:tabs>
          <w:tab w:val="left" w:pos="709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3DC5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7C3DC5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Романовского</w:t>
      </w:r>
      <w:r>
        <w:t xml:space="preserve"> </w:t>
      </w:r>
      <w:r w:rsidRPr="007C3DC5">
        <w:rPr>
          <w:rFonts w:ascii="Times New Roman" w:hAnsi="Times New Roman" w:cs="Times New Roman"/>
          <w:sz w:val="28"/>
          <w:szCs w:val="28"/>
        </w:rPr>
        <w:t xml:space="preserve"> 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                </w:t>
      </w:r>
      <w:r w:rsidRPr="007C3DC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26.12</w:t>
      </w:r>
      <w:r w:rsidRPr="007C3DC5">
        <w:rPr>
          <w:rFonts w:ascii="Times New Roman" w:hAnsi="Times New Roman" w:cs="Times New Roman"/>
          <w:sz w:val="28"/>
          <w:szCs w:val="28"/>
        </w:rPr>
        <w:t>. 2012  №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3F55F6" w:rsidRPr="00D73E30" w:rsidRDefault="003F55F6" w:rsidP="00D73E30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E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3F55F6" w:rsidRPr="00D73E30" w:rsidRDefault="003F55F6" w:rsidP="00D73E30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E30">
        <w:rPr>
          <w:rFonts w:ascii="Times New Roman" w:hAnsi="Times New Roman" w:cs="Times New Roman"/>
          <w:b/>
          <w:bCs/>
          <w:sz w:val="28"/>
          <w:szCs w:val="28"/>
        </w:rPr>
        <w:t>О муниципальной экспертной комиссии по оценке предложений 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в возрасте до 16 лет без сопровождения родителей (лиц их заменяющих) или лиц, осуществляющих мероприятия с участием детей</w:t>
      </w:r>
    </w:p>
    <w:p w:rsidR="003F55F6" w:rsidRPr="007C3DC5" w:rsidRDefault="003F55F6" w:rsidP="00646778">
      <w:pPr>
        <w:pStyle w:val="BodyText2"/>
        <w:numPr>
          <w:ilvl w:val="0"/>
          <w:numId w:val="2"/>
        </w:numPr>
        <w:spacing w:after="0" w:line="240" w:lineRule="auto"/>
        <w:jc w:val="center"/>
      </w:pPr>
      <w:r w:rsidRPr="007C3DC5">
        <w:t>Общие положения:</w:t>
      </w:r>
    </w:p>
    <w:p w:rsidR="003F55F6" w:rsidRPr="007C3DC5" w:rsidRDefault="003F55F6" w:rsidP="007C3DC5">
      <w:pPr>
        <w:pStyle w:val="BodyText2"/>
        <w:numPr>
          <w:ilvl w:val="1"/>
          <w:numId w:val="2"/>
        </w:numPr>
        <w:spacing w:after="0" w:line="240" w:lineRule="auto"/>
        <w:jc w:val="both"/>
      </w:pPr>
      <w:r w:rsidRPr="007C3DC5">
        <w:t xml:space="preserve">Экспертная комиссия создается для оценки предложений об определении мест на территории </w:t>
      </w:r>
      <w:r>
        <w:t xml:space="preserve">Романовского </w:t>
      </w:r>
      <w:r w:rsidRPr="007C3DC5">
        <w:t xml:space="preserve"> сельского поселения,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в возрасте до 16 лет без сопровождения родителей (лиц их заменяющих) или лиц, осуществляющих мероприятия с участием детей, (далее – экспертная комиссия).</w:t>
      </w:r>
    </w:p>
    <w:p w:rsidR="003F55F6" w:rsidRPr="007C3DC5" w:rsidRDefault="003F55F6" w:rsidP="007C3DC5">
      <w:pPr>
        <w:pStyle w:val="BodyText2"/>
        <w:numPr>
          <w:ilvl w:val="1"/>
          <w:numId w:val="2"/>
        </w:numPr>
        <w:spacing w:after="0" w:line="240" w:lineRule="auto"/>
        <w:jc w:val="both"/>
      </w:pPr>
      <w:r w:rsidRPr="007C3DC5">
        <w:t xml:space="preserve">Задача экспертной комиссии: рассмотрение и оценка в соответствии с требованиями действующего законодательства поступивших от Главы поселения предложений об определении на территории </w:t>
      </w:r>
      <w:r>
        <w:t xml:space="preserve">Романовского </w:t>
      </w:r>
      <w:r w:rsidRPr="007C3DC5">
        <w:t xml:space="preserve"> сельского поселения мест, нахождение в которых детей не допускается.</w:t>
      </w:r>
    </w:p>
    <w:p w:rsidR="003F55F6" w:rsidRPr="007C3DC5" w:rsidRDefault="003F55F6" w:rsidP="00371AD0">
      <w:pPr>
        <w:pStyle w:val="BodyText2"/>
        <w:spacing w:line="240" w:lineRule="auto"/>
        <w:jc w:val="both"/>
      </w:pPr>
      <w:r>
        <w:t xml:space="preserve">     </w:t>
      </w:r>
      <w:r w:rsidRPr="007C3DC5">
        <w:t>Предложения об определении мест, нахождение в которых детей не</w:t>
      </w:r>
      <w:r>
        <w:t xml:space="preserve">   </w:t>
      </w:r>
      <w:r w:rsidRPr="007C3DC5">
        <w:t>допускается, направляются Главе сельского поселения учреждениями образования, культуры, общественными организациями, отделом полиции, гражданами.</w:t>
      </w:r>
      <w:r>
        <w:t xml:space="preserve">                                                                                                           </w:t>
      </w:r>
      <w:r w:rsidRPr="007C3DC5">
        <w:t>Экспертная комиссия является коллегиальным органом.</w:t>
      </w:r>
    </w:p>
    <w:p w:rsidR="003F55F6" w:rsidRPr="007C3DC5" w:rsidRDefault="003F55F6" w:rsidP="007C3DC5">
      <w:pPr>
        <w:pStyle w:val="BodyText2"/>
        <w:numPr>
          <w:ilvl w:val="1"/>
          <w:numId w:val="2"/>
        </w:numPr>
        <w:spacing w:after="0" w:line="240" w:lineRule="auto"/>
        <w:jc w:val="both"/>
      </w:pPr>
      <w:r w:rsidRPr="007C3DC5">
        <w:t>Экспертная комиссия в своей деятельности руководствуется Конвенцией о правах ребенка, Конституцией РФ, федеральным и областным законодательством, Уставом муниципального образования, иными муниципальными правовыми актами, а также настоящим положением.</w:t>
      </w:r>
    </w:p>
    <w:p w:rsidR="003F55F6" w:rsidRPr="007C3DC5" w:rsidRDefault="003F55F6" w:rsidP="00646778">
      <w:pPr>
        <w:pStyle w:val="BodyText2"/>
        <w:numPr>
          <w:ilvl w:val="0"/>
          <w:numId w:val="2"/>
        </w:numPr>
        <w:spacing w:after="0" w:line="240" w:lineRule="auto"/>
        <w:jc w:val="center"/>
      </w:pPr>
      <w:r w:rsidRPr="007C3DC5">
        <w:t>Права и обязанности экспертной комиссии.</w:t>
      </w:r>
    </w:p>
    <w:p w:rsidR="003F55F6" w:rsidRPr="007C3DC5" w:rsidRDefault="003F55F6" w:rsidP="007C3DC5">
      <w:pPr>
        <w:pStyle w:val="BodyText2"/>
        <w:numPr>
          <w:ilvl w:val="1"/>
          <w:numId w:val="2"/>
        </w:numPr>
        <w:spacing w:after="0" w:line="240" w:lineRule="auto"/>
        <w:jc w:val="both"/>
      </w:pPr>
      <w:r w:rsidRPr="007C3DC5">
        <w:t>Экспертная комиссия имеет право:</w:t>
      </w:r>
    </w:p>
    <w:p w:rsidR="003F55F6" w:rsidRPr="007C3DC5" w:rsidRDefault="003F55F6" w:rsidP="007C3DC5">
      <w:pPr>
        <w:pStyle w:val="BodyText2"/>
        <w:numPr>
          <w:ilvl w:val="2"/>
          <w:numId w:val="2"/>
        </w:numPr>
        <w:spacing w:after="0" w:line="240" w:lineRule="auto"/>
        <w:jc w:val="both"/>
      </w:pPr>
      <w:r w:rsidRPr="007C3DC5">
        <w:t>В пределах своей компетенции запрашивать и получать необходимые для её деятельности документы, материалы и информацию от органов государственной власти, органов местного самоуправления, организаций, независимо от их организационно-правовых форм собственности, а также вести переписку.</w:t>
      </w:r>
    </w:p>
    <w:p w:rsidR="003F55F6" w:rsidRPr="007C3DC5" w:rsidRDefault="003F55F6" w:rsidP="007C3DC5">
      <w:pPr>
        <w:pStyle w:val="BodyText2"/>
        <w:numPr>
          <w:ilvl w:val="2"/>
          <w:numId w:val="2"/>
        </w:numPr>
        <w:spacing w:after="0" w:line="240" w:lineRule="auto"/>
        <w:jc w:val="both"/>
      </w:pPr>
      <w:r w:rsidRPr="007C3DC5">
        <w:t>Вносить на рассмотрение Главе поселения предложения об изменении состава экспертной комиссии, изменении настоящего Положения.</w:t>
      </w:r>
    </w:p>
    <w:p w:rsidR="003F55F6" w:rsidRPr="007C3DC5" w:rsidRDefault="003F55F6" w:rsidP="007C3DC5">
      <w:pPr>
        <w:pStyle w:val="BodyText2"/>
        <w:numPr>
          <w:ilvl w:val="2"/>
          <w:numId w:val="2"/>
        </w:numPr>
        <w:spacing w:after="0" w:line="240" w:lineRule="auto"/>
        <w:jc w:val="both"/>
      </w:pPr>
      <w:r w:rsidRPr="007C3DC5">
        <w:t>Направлять в установленном порядке своих представителей для участия в совещаниях, конференциях, семинарах по вопросам, связанным с деятельностью комиссии.</w:t>
      </w:r>
    </w:p>
    <w:p w:rsidR="003F55F6" w:rsidRPr="007C3DC5" w:rsidRDefault="003F55F6" w:rsidP="007C3DC5">
      <w:pPr>
        <w:pStyle w:val="BodyText2"/>
        <w:numPr>
          <w:ilvl w:val="1"/>
          <w:numId w:val="2"/>
        </w:numPr>
        <w:spacing w:after="0" w:line="240" w:lineRule="auto"/>
        <w:jc w:val="both"/>
      </w:pPr>
      <w:r w:rsidRPr="007C3DC5">
        <w:t>Экспертная комиссия обязана:</w:t>
      </w:r>
    </w:p>
    <w:p w:rsidR="003F55F6" w:rsidRPr="007C3DC5" w:rsidRDefault="003F55F6" w:rsidP="007C3DC5">
      <w:pPr>
        <w:pStyle w:val="BodyText2"/>
        <w:numPr>
          <w:ilvl w:val="2"/>
          <w:numId w:val="2"/>
        </w:numPr>
        <w:spacing w:after="0" w:line="240" w:lineRule="auto"/>
        <w:jc w:val="both"/>
      </w:pPr>
      <w:r w:rsidRPr="007C3DC5">
        <w:t>Проводить свои заседания в сроки, предусмотренные настоящим положением.</w:t>
      </w:r>
    </w:p>
    <w:p w:rsidR="003F55F6" w:rsidRPr="007C3DC5" w:rsidRDefault="003F55F6" w:rsidP="007C3DC5">
      <w:pPr>
        <w:pStyle w:val="BodyText2"/>
        <w:numPr>
          <w:ilvl w:val="2"/>
          <w:numId w:val="2"/>
        </w:numPr>
        <w:spacing w:after="0" w:line="240" w:lineRule="auto"/>
        <w:jc w:val="both"/>
      </w:pPr>
      <w:r w:rsidRPr="007C3DC5">
        <w:t>Рассматривать, анализировать и объективно оценивать направленные Главой поселения предложения об определении мест, нахождение в которых детей не допускается.</w:t>
      </w:r>
    </w:p>
    <w:p w:rsidR="003F55F6" w:rsidRPr="007C3DC5" w:rsidRDefault="003F55F6" w:rsidP="007C3DC5">
      <w:pPr>
        <w:pStyle w:val="BodyText2"/>
        <w:numPr>
          <w:ilvl w:val="2"/>
          <w:numId w:val="2"/>
        </w:numPr>
        <w:spacing w:after="0" w:line="240" w:lineRule="auto"/>
        <w:jc w:val="both"/>
      </w:pPr>
      <w:r w:rsidRPr="007C3DC5">
        <w:t>Готовить обоснованные заключения об оценке мест, нахождение в которых детей не допускается (далее – заключение экспертной комиссии).</w:t>
      </w:r>
    </w:p>
    <w:p w:rsidR="003F55F6" w:rsidRPr="007C3DC5" w:rsidRDefault="003F55F6" w:rsidP="007C3DC5">
      <w:pPr>
        <w:pStyle w:val="BodyText2"/>
        <w:numPr>
          <w:ilvl w:val="2"/>
          <w:numId w:val="2"/>
        </w:numPr>
        <w:spacing w:after="0" w:line="240" w:lineRule="auto"/>
        <w:jc w:val="both"/>
      </w:pPr>
      <w:r w:rsidRPr="007C3DC5">
        <w:t>Направлять Главе поселения в установленном порядке заключения экспертной комиссии.</w:t>
      </w:r>
    </w:p>
    <w:p w:rsidR="003F55F6" w:rsidRPr="007C3DC5" w:rsidRDefault="003F55F6" w:rsidP="00646778">
      <w:pPr>
        <w:pStyle w:val="BodyText2"/>
        <w:numPr>
          <w:ilvl w:val="0"/>
          <w:numId w:val="2"/>
        </w:numPr>
        <w:spacing w:after="0" w:line="240" w:lineRule="auto"/>
        <w:jc w:val="center"/>
      </w:pPr>
      <w:r w:rsidRPr="007C3DC5">
        <w:t>Порядок деятельности экспертной комиссии:</w:t>
      </w:r>
    </w:p>
    <w:p w:rsidR="003F55F6" w:rsidRPr="007C3DC5" w:rsidRDefault="003F55F6" w:rsidP="007C3DC5">
      <w:pPr>
        <w:pStyle w:val="BodyText2"/>
        <w:numPr>
          <w:ilvl w:val="1"/>
          <w:numId w:val="2"/>
        </w:numPr>
        <w:spacing w:after="0" w:line="240" w:lineRule="auto"/>
        <w:jc w:val="both"/>
      </w:pPr>
      <w:r w:rsidRPr="007C3DC5">
        <w:t>В состав экспертной комиссии входит председатель и заместитель председателя комиссии, секретарь и члены экспертной комиссии.</w:t>
      </w:r>
    </w:p>
    <w:p w:rsidR="003F55F6" w:rsidRPr="007C3DC5" w:rsidRDefault="003F55F6" w:rsidP="007C3DC5">
      <w:pPr>
        <w:pStyle w:val="BodyText2"/>
        <w:numPr>
          <w:ilvl w:val="1"/>
          <w:numId w:val="2"/>
        </w:numPr>
        <w:spacing w:after="0" w:line="240" w:lineRule="auto"/>
        <w:jc w:val="both"/>
      </w:pPr>
      <w:r w:rsidRPr="007C3DC5">
        <w:t>Деятельностью экспертной комиссии руководит председатель экспертной комиссии, который несет ответственность за выполнение возложенных на экспертную комиссию задач и функций.</w:t>
      </w:r>
    </w:p>
    <w:p w:rsidR="003F55F6" w:rsidRPr="007C3DC5" w:rsidRDefault="003F55F6" w:rsidP="00D73E30">
      <w:pPr>
        <w:pStyle w:val="BodyText2"/>
        <w:spacing w:line="240" w:lineRule="auto"/>
        <w:ind w:left="360"/>
        <w:jc w:val="both"/>
      </w:pPr>
      <w:r w:rsidRPr="007C3DC5">
        <w:t>В отсутствии председателя экспертной комиссии его функции выполняет заместитель председателя экспертной комиссии.</w:t>
      </w:r>
    </w:p>
    <w:p w:rsidR="003F55F6" w:rsidRPr="007C3DC5" w:rsidRDefault="003F55F6" w:rsidP="00D73E30">
      <w:pPr>
        <w:pStyle w:val="BodyText2"/>
        <w:spacing w:line="240" w:lineRule="auto"/>
        <w:ind w:left="360"/>
        <w:jc w:val="both"/>
      </w:pPr>
      <w:r w:rsidRPr="007C3DC5">
        <w:t>3.3. Секретарь экспертной комиссии:</w:t>
      </w:r>
    </w:p>
    <w:p w:rsidR="003F55F6" w:rsidRPr="007C3DC5" w:rsidRDefault="003F55F6" w:rsidP="00D73E30">
      <w:pPr>
        <w:pStyle w:val="BodyText2"/>
        <w:spacing w:line="240" w:lineRule="auto"/>
        <w:ind w:left="360"/>
        <w:jc w:val="both"/>
      </w:pPr>
      <w:r w:rsidRPr="007C3DC5">
        <w:t>- ведет документацию экспертной комиссии;</w:t>
      </w:r>
    </w:p>
    <w:p w:rsidR="003F55F6" w:rsidRPr="007C3DC5" w:rsidRDefault="003F55F6" w:rsidP="00D73E30">
      <w:pPr>
        <w:pStyle w:val="BodyText2"/>
        <w:spacing w:line="240" w:lineRule="auto"/>
        <w:ind w:left="360"/>
        <w:jc w:val="both"/>
      </w:pPr>
      <w:r w:rsidRPr="007C3DC5">
        <w:t>- информирует членной экспертной комиссии о времени, месте и повестке заседания не позднее, чем за 5 дней до проведения заседания;</w:t>
      </w:r>
    </w:p>
    <w:p w:rsidR="003F55F6" w:rsidRPr="007C3DC5" w:rsidRDefault="003F55F6" w:rsidP="00D73E30">
      <w:pPr>
        <w:pStyle w:val="BodyText2"/>
        <w:spacing w:line="240" w:lineRule="auto"/>
        <w:ind w:left="360"/>
        <w:jc w:val="both"/>
      </w:pPr>
      <w:r w:rsidRPr="007C3DC5">
        <w:t xml:space="preserve">- готовит необходимые для рассмотрения на заседании экспертной комиссии документы и материалы;    </w:t>
      </w:r>
    </w:p>
    <w:p w:rsidR="003F55F6" w:rsidRPr="007C3DC5" w:rsidRDefault="003F55F6" w:rsidP="00D73E30">
      <w:pPr>
        <w:pStyle w:val="BodyText2"/>
        <w:spacing w:line="240" w:lineRule="auto"/>
        <w:ind w:left="360"/>
        <w:jc w:val="both"/>
      </w:pPr>
      <w:r w:rsidRPr="007C3DC5">
        <w:t>- ведет протокол на заседании экспертной комиссии.</w:t>
      </w:r>
    </w:p>
    <w:p w:rsidR="003F55F6" w:rsidRPr="007C3DC5" w:rsidRDefault="003F55F6" w:rsidP="00D73E30">
      <w:pPr>
        <w:pStyle w:val="BodyText2"/>
        <w:spacing w:line="240" w:lineRule="auto"/>
        <w:ind w:left="360"/>
        <w:jc w:val="both"/>
      </w:pPr>
      <w:r w:rsidRPr="007C3DC5">
        <w:t>3.4. Заседание экспертной комиссии считается правомочным, если в нем  участвуют более половины её членов.</w:t>
      </w:r>
    </w:p>
    <w:p w:rsidR="003F55F6" w:rsidRPr="007C3DC5" w:rsidRDefault="003F55F6" w:rsidP="00D73E30">
      <w:pPr>
        <w:pStyle w:val="BodyText2"/>
        <w:spacing w:line="240" w:lineRule="auto"/>
        <w:ind w:left="360"/>
        <w:jc w:val="both"/>
      </w:pPr>
      <w:r w:rsidRPr="007C3DC5">
        <w:t>3.5. Члены экспертной комиссии обладают равными правами при рассмотрении предложений об определении мест, нахождение в которых детей не допускается. В случае несогласия с заключением экспертной комиссии, каждый член экспертной комиссии вправе изложить письменно особое мнение, которое подлежит обязательному приобщению к заключению экспертной комиссии.</w:t>
      </w:r>
    </w:p>
    <w:p w:rsidR="003F55F6" w:rsidRPr="007C3DC5" w:rsidRDefault="003F55F6" w:rsidP="00D73E30">
      <w:pPr>
        <w:pStyle w:val="BodyText2"/>
        <w:spacing w:line="240" w:lineRule="auto"/>
        <w:ind w:left="360"/>
        <w:jc w:val="both"/>
      </w:pPr>
      <w:r w:rsidRPr="007C3DC5">
        <w:t>3.6. При отсутствии членов экспертной комиссии по причине болезни, командировки или отпуска их права по участию в заседаниях экспертной комиссии не могут передаваться иным лицам.</w:t>
      </w:r>
    </w:p>
    <w:p w:rsidR="003F55F6" w:rsidRPr="007C3DC5" w:rsidRDefault="003F55F6" w:rsidP="00D73E30">
      <w:pPr>
        <w:pStyle w:val="BodyText2"/>
        <w:spacing w:line="240" w:lineRule="auto"/>
        <w:ind w:left="360"/>
        <w:jc w:val="both"/>
      </w:pPr>
      <w:r w:rsidRPr="007C3DC5">
        <w:t>3.7. Заседания экспертной комиссии проводятся по мере необходимости, но не позднее десяти дней со дня поступления предложения об определении мест, нахождение в которых детей не допускается.</w:t>
      </w:r>
    </w:p>
    <w:p w:rsidR="003F55F6" w:rsidRPr="007C3DC5" w:rsidRDefault="003F55F6" w:rsidP="00D73E30">
      <w:pPr>
        <w:pStyle w:val="BodyText2"/>
        <w:spacing w:line="240" w:lineRule="auto"/>
        <w:ind w:left="360"/>
        <w:jc w:val="both"/>
      </w:pPr>
      <w:r w:rsidRPr="007C3DC5">
        <w:t>3.8. На заседании экспертной комиссии ведется протокол, который подписывается председателем (в его отсутствие – заместитель председателя), секретарем экспертной комиссии и рассылается членам экспертной комиссии.</w:t>
      </w:r>
    </w:p>
    <w:p w:rsidR="003F55F6" w:rsidRPr="007C3DC5" w:rsidRDefault="003F55F6" w:rsidP="00D73E30">
      <w:pPr>
        <w:pStyle w:val="BodyText2"/>
        <w:spacing w:line="240" w:lineRule="auto"/>
        <w:ind w:left="360"/>
        <w:jc w:val="both"/>
      </w:pPr>
      <w:r w:rsidRPr="007C3DC5">
        <w:t>Оригиналы протоколов заседаний экспертной комиссии хранятся у секретаря экспертной комиссии.</w:t>
      </w:r>
    </w:p>
    <w:p w:rsidR="003F55F6" w:rsidRPr="007C3DC5" w:rsidRDefault="003F55F6" w:rsidP="00D73E30">
      <w:pPr>
        <w:pStyle w:val="BodyText2"/>
        <w:spacing w:line="240" w:lineRule="auto"/>
        <w:ind w:left="360"/>
        <w:jc w:val="both"/>
      </w:pPr>
      <w:r w:rsidRPr="007C3DC5">
        <w:t>3.9. Экспертная комиссия оценивает направленные Главой поселения предложения об определении мест, нахождение в которых детей не допускается.</w:t>
      </w:r>
    </w:p>
    <w:p w:rsidR="003F55F6" w:rsidRPr="007C3DC5" w:rsidRDefault="003F55F6" w:rsidP="00D73E30">
      <w:pPr>
        <w:pStyle w:val="BodyText2"/>
        <w:spacing w:line="240" w:lineRule="auto"/>
        <w:ind w:left="360"/>
        <w:jc w:val="both"/>
      </w:pPr>
      <w:r w:rsidRPr="007C3DC5">
        <w:t>3.10. По результатам рассмотрения и оценки предложений об определении мест, нахождение в которых детей не допускается, экспертная комиссия готовит заключение по форме согласно приложению к настоящему положению, которое должно содержать, в том числе, обоснованные выводы о признании мест, нахождение в которых детей не допускается.</w:t>
      </w:r>
    </w:p>
    <w:p w:rsidR="003F55F6" w:rsidRPr="007C3DC5" w:rsidRDefault="003F55F6" w:rsidP="00D73E30">
      <w:pPr>
        <w:pStyle w:val="BodyText2"/>
        <w:spacing w:line="240" w:lineRule="auto"/>
        <w:ind w:left="360"/>
        <w:jc w:val="both"/>
      </w:pPr>
      <w:r w:rsidRPr="007C3DC5">
        <w:t>3.11. Заключение экспертной комиссии принимается большинством голосов присутствующих на заседании членов экспертной комиссии и подписывается председателем экспертной комиссии, а в его отсутствие – заместителем председателя экспертной комиссии, а также секретарем экспертной комиссии.</w:t>
      </w:r>
    </w:p>
    <w:p w:rsidR="003F55F6" w:rsidRPr="007C3DC5" w:rsidRDefault="003F55F6" w:rsidP="00D73E30">
      <w:pPr>
        <w:pStyle w:val="BodyText2"/>
        <w:spacing w:line="240" w:lineRule="auto"/>
        <w:ind w:left="360"/>
        <w:jc w:val="both"/>
      </w:pPr>
      <w:r w:rsidRPr="007C3DC5">
        <w:t>3.12. Заключение экспертной комиссии носит рекомендательный характер.</w:t>
      </w:r>
    </w:p>
    <w:p w:rsidR="003F55F6" w:rsidRPr="007C3DC5" w:rsidRDefault="003F55F6" w:rsidP="00D73E30">
      <w:pPr>
        <w:pStyle w:val="BodyText2"/>
        <w:spacing w:line="240" w:lineRule="auto"/>
        <w:ind w:left="360"/>
        <w:jc w:val="both"/>
      </w:pPr>
      <w:r w:rsidRPr="007C3DC5">
        <w:t>3.13. Заключение экспертной комиссии направляется Главе поселения в течение трех дней со дня принятия.</w:t>
      </w:r>
    </w:p>
    <w:p w:rsidR="003F55F6" w:rsidRPr="007C3DC5" w:rsidRDefault="003F55F6" w:rsidP="00D73E30">
      <w:pPr>
        <w:pStyle w:val="BodyText2"/>
        <w:spacing w:line="240" w:lineRule="auto"/>
        <w:ind w:left="360"/>
        <w:jc w:val="both"/>
        <w:rPr>
          <w:color w:val="000000"/>
        </w:rPr>
      </w:pPr>
      <w:r w:rsidRPr="007C3DC5">
        <w:t xml:space="preserve">3.14. Решение об определении на территории </w:t>
      </w:r>
      <w:r>
        <w:t xml:space="preserve">Романовского </w:t>
      </w:r>
      <w:r w:rsidRPr="007C3DC5">
        <w:t xml:space="preserve"> сельского поселения мест, нахождение в которых детей не допускается, принимается решением Собрания депутатов </w:t>
      </w:r>
      <w:r>
        <w:t xml:space="preserve">Романовского </w:t>
      </w:r>
      <w:r w:rsidRPr="007C3DC5">
        <w:t xml:space="preserve"> сельского поселения. </w:t>
      </w:r>
    </w:p>
    <w:p w:rsidR="003F55F6" w:rsidRPr="007C3DC5" w:rsidRDefault="003F55F6" w:rsidP="007C3D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55F6" w:rsidRDefault="003F55F6" w:rsidP="007C3D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55F6" w:rsidRDefault="003F55F6" w:rsidP="007C3D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55F6" w:rsidRDefault="003F55F6" w:rsidP="007C3D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55F6" w:rsidRDefault="003F55F6" w:rsidP="007C3D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55F6" w:rsidRDefault="003F55F6" w:rsidP="007C3D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55F6" w:rsidRDefault="003F55F6" w:rsidP="007C3DC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F55F6" w:rsidRPr="007C3DC5" w:rsidRDefault="003F55F6" w:rsidP="007C3DC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F55F6" w:rsidRPr="007C3DC5" w:rsidSect="0089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63DD7"/>
    <w:multiLevelType w:val="hybridMultilevel"/>
    <w:tmpl w:val="934686AA"/>
    <w:lvl w:ilvl="0" w:tplc="BF62C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8843D0">
      <w:numFmt w:val="none"/>
      <w:lvlText w:val=""/>
      <w:lvlJc w:val="left"/>
      <w:pPr>
        <w:tabs>
          <w:tab w:val="num" w:pos="360"/>
        </w:tabs>
      </w:pPr>
    </w:lvl>
    <w:lvl w:ilvl="2" w:tplc="1326F0EE">
      <w:numFmt w:val="none"/>
      <w:lvlText w:val=""/>
      <w:lvlJc w:val="left"/>
      <w:pPr>
        <w:tabs>
          <w:tab w:val="num" w:pos="360"/>
        </w:tabs>
      </w:pPr>
    </w:lvl>
    <w:lvl w:ilvl="3" w:tplc="66740D82">
      <w:numFmt w:val="none"/>
      <w:lvlText w:val=""/>
      <w:lvlJc w:val="left"/>
      <w:pPr>
        <w:tabs>
          <w:tab w:val="num" w:pos="360"/>
        </w:tabs>
      </w:pPr>
    </w:lvl>
    <w:lvl w:ilvl="4" w:tplc="797C11E8">
      <w:numFmt w:val="none"/>
      <w:lvlText w:val=""/>
      <w:lvlJc w:val="left"/>
      <w:pPr>
        <w:tabs>
          <w:tab w:val="num" w:pos="360"/>
        </w:tabs>
      </w:pPr>
    </w:lvl>
    <w:lvl w:ilvl="5" w:tplc="719E48DE">
      <w:numFmt w:val="none"/>
      <w:lvlText w:val=""/>
      <w:lvlJc w:val="left"/>
      <w:pPr>
        <w:tabs>
          <w:tab w:val="num" w:pos="360"/>
        </w:tabs>
      </w:pPr>
    </w:lvl>
    <w:lvl w:ilvl="6" w:tplc="D032AC66">
      <w:numFmt w:val="none"/>
      <w:lvlText w:val=""/>
      <w:lvlJc w:val="left"/>
      <w:pPr>
        <w:tabs>
          <w:tab w:val="num" w:pos="360"/>
        </w:tabs>
      </w:pPr>
    </w:lvl>
    <w:lvl w:ilvl="7" w:tplc="5D643D84">
      <w:numFmt w:val="none"/>
      <w:lvlText w:val=""/>
      <w:lvlJc w:val="left"/>
      <w:pPr>
        <w:tabs>
          <w:tab w:val="num" w:pos="360"/>
        </w:tabs>
      </w:pPr>
    </w:lvl>
    <w:lvl w:ilvl="8" w:tplc="40D6C82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FE7719"/>
    <w:multiLevelType w:val="hybridMultilevel"/>
    <w:tmpl w:val="70FE39C0"/>
    <w:lvl w:ilvl="0" w:tplc="9A6A4C3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607BD"/>
    <w:multiLevelType w:val="hybridMultilevel"/>
    <w:tmpl w:val="471A33B2"/>
    <w:lvl w:ilvl="0" w:tplc="C3181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C04B6">
      <w:numFmt w:val="none"/>
      <w:lvlText w:val=""/>
      <w:lvlJc w:val="left"/>
      <w:pPr>
        <w:tabs>
          <w:tab w:val="num" w:pos="360"/>
        </w:tabs>
      </w:pPr>
    </w:lvl>
    <w:lvl w:ilvl="2" w:tplc="F6F479CE">
      <w:numFmt w:val="none"/>
      <w:lvlText w:val=""/>
      <w:lvlJc w:val="left"/>
      <w:pPr>
        <w:tabs>
          <w:tab w:val="num" w:pos="360"/>
        </w:tabs>
      </w:pPr>
    </w:lvl>
    <w:lvl w:ilvl="3" w:tplc="57E8C078">
      <w:numFmt w:val="none"/>
      <w:lvlText w:val=""/>
      <w:lvlJc w:val="left"/>
      <w:pPr>
        <w:tabs>
          <w:tab w:val="num" w:pos="360"/>
        </w:tabs>
      </w:pPr>
    </w:lvl>
    <w:lvl w:ilvl="4" w:tplc="74E61866">
      <w:numFmt w:val="none"/>
      <w:lvlText w:val=""/>
      <w:lvlJc w:val="left"/>
      <w:pPr>
        <w:tabs>
          <w:tab w:val="num" w:pos="360"/>
        </w:tabs>
      </w:pPr>
    </w:lvl>
    <w:lvl w:ilvl="5" w:tplc="7CAA0B62">
      <w:numFmt w:val="none"/>
      <w:lvlText w:val=""/>
      <w:lvlJc w:val="left"/>
      <w:pPr>
        <w:tabs>
          <w:tab w:val="num" w:pos="360"/>
        </w:tabs>
      </w:pPr>
    </w:lvl>
    <w:lvl w:ilvl="6" w:tplc="1614444E">
      <w:numFmt w:val="none"/>
      <w:lvlText w:val=""/>
      <w:lvlJc w:val="left"/>
      <w:pPr>
        <w:tabs>
          <w:tab w:val="num" w:pos="360"/>
        </w:tabs>
      </w:pPr>
    </w:lvl>
    <w:lvl w:ilvl="7" w:tplc="CF7AF19C">
      <w:numFmt w:val="none"/>
      <w:lvlText w:val=""/>
      <w:lvlJc w:val="left"/>
      <w:pPr>
        <w:tabs>
          <w:tab w:val="num" w:pos="360"/>
        </w:tabs>
      </w:pPr>
    </w:lvl>
    <w:lvl w:ilvl="8" w:tplc="B4804B5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6497C64"/>
    <w:multiLevelType w:val="hybridMultilevel"/>
    <w:tmpl w:val="39280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DA1946"/>
    <w:multiLevelType w:val="hybridMultilevel"/>
    <w:tmpl w:val="01D6CAA8"/>
    <w:lvl w:ilvl="0" w:tplc="34E8F0B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DC5"/>
    <w:rsid w:val="000178B3"/>
    <w:rsid w:val="00191142"/>
    <w:rsid w:val="003231CE"/>
    <w:rsid w:val="00371AD0"/>
    <w:rsid w:val="003F55F6"/>
    <w:rsid w:val="00423E98"/>
    <w:rsid w:val="00483614"/>
    <w:rsid w:val="00487C4C"/>
    <w:rsid w:val="00646778"/>
    <w:rsid w:val="006D060B"/>
    <w:rsid w:val="00711290"/>
    <w:rsid w:val="007C3DC5"/>
    <w:rsid w:val="008925B1"/>
    <w:rsid w:val="0089563C"/>
    <w:rsid w:val="00A6128A"/>
    <w:rsid w:val="00D73E30"/>
    <w:rsid w:val="00EB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3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C3DC5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C3DC5"/>
    <w:rPr>
      <w:rFonts w:ascii="Times New Roman" w:hAnsi="Times New Roman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C3DC5"/>
    <w:pPr>
      <w:spacing w:after="120" w:line="480" w:lineRule="auto"/>
    </w:pPr>
    <w:rPr>
      <w:rFonts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C3DC5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C3DC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8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7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5</Pages>
  <Words>1470</Words>
  <Characters>8382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2012-12-27T05:49:00Z</cp:lastPrinted>
  <dcterms:created xsi:type="dcterms:W3CDTF">2012-12-25T08:29:00Z</dcterms:created>
  <dcterms:modified xsi:type="dcterms:W3CDTF">2014-08-25T11:01:00Z</dcterms:modified>
</cp:coreProperties>
</file>