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40" w:rsidRPr="00BD66B5" w:rsidRDefault="00E13440" w:rsidP="00B53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6B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3440" w:rsidRPr="00BD66B5" w:rsidRDefault="00E13440" w:rsidP="00B53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6B5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E13440" w:rsidRPr="00BD66B5" w:rsidRDefault="00E13440" w:rsidP="00B53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6B5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E13440" w:rsidRPr="00BD66B5" w:rsidRDefault="00E13440" w:rsidP="00B53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6B5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E13440" w:rsidRPr="00BD66B5" w:rsidRDefault="00E13440" w:rsidP="00B53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440" w:rsidRDefault="00E13440" w:rsidP="00B53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6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3440" w:rsidRDefault="00E13440" w:rsidP="00BD6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440" w:rsidRDefault="00E13440" w:rsidP="00E41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30.11.2016  г.                                                                                                    №  125</w:t>
      </w:r>
    </w:p>
    <w:p w:rsidR="00E13440" w:rsidRDefault="00E13440" w:rsidP="00E41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Романов</w:t>
      </w:r>
    </w:p>
    <w:p w:rsidR="00E13440" w:rsidRDefault="00E13440" w:rsidP="00E41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440" w:rsidRDefault="00E13440" w:rsidP="00E41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13440" w:rsidRDefault="00E13440" w:rsidP="00E41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Романовского сельского</w:t>
      </w:r>
    </w:p>
    <w:p w:rsidR="00E13440" w:rsidRDefault="00E13440" w:rsidP="00E41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10.04.2015 г № 37 «О внесении изменений в Постановление Администрации Романовского сельского поселения </w:t>
      </w:r>
    </w:p>
    <w:p w:rsidR="00E13440" w:rsidRDefault="00E13440" w:rsidP="00E41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признании Котовой А.Ю и членов ее семьи, </w:t>
      </w:r>
    </w:p>
    <w:p w:rsidR="00E13440" w:rsidRDefault="00E13440" w:rsidP="00E41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нуждающимися в улучшении жилищных условий»»</w:t>
      </w:r>
    </w:p>
    <w:p w:rsidR="00E13440" w:rsidRDefault="00E13440" w:rsidP="00BD6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440" w:rsidRDefault="00E13440" w:rsidP="00BD6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ст. 51 Жилищного кодекса Российской Федерации, Областным законом от 07.10.2005 г № 363-ЗС « Об учете граждан  в качестве нуждающихся в жилых помещениях, предоставляемых по договору социального найма на территории Ростовской области» , а также на основании заявления гражданки Котовой Анастасии Юрьевны, протокола жилищной комиссии Администрации Романовского сельского поселения</w:t>
      </w:r>
    </w:p>
    <w:p w:rsidR="00E13440" w:rsidRDefault="00E13440" w:rsidP="00B53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440" w:rsidRDefault="00E13440" w:rsidP="00B53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3440" w:rsidRDefault="00E13440" w:rsidP="00BD6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440" w:rsidRDefault="00E13440" w:rsidP="00A12DA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2DA7">
        <w:rPr>
          <w:rFonts w:ascii="Times New Roman" w:hAnsi="Times New Roman" w:cs="Times New Roman"/>
          <w:sz w:val="28"/>
          <w:szCs w:val="28"/>
        </w:rPr>
        <w:t xml:space="preserve">Пункт 1 Постановления Администрации Романовского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10.04.2015</w:t>
      </w:r>
      <w:r w:rsidRPr="00A12DA7">
        <w:rPr>
          <w:rFonts w:ascii="Times New Roman" w:hAnsi="Times New Roman" w:cs="Times New Roman"/>
          <w:sz w:val="28"/>
          <w:szCs w:val="28"/>
        </w:rPr>
        <w:t xml:space="preserve"> года №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D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Романовского сельского поселения «</w:t>
      </w:r>
      <w:r w:rsidRPr="00A12DA7">
        <w:rPr>
          <w:rFonts w:ascii="Times New Roman" w:hAnsi="Times New Roman" w:cs="Times New Roman"/>
          <w:sz w:val="28"/>
          <w:szCs w:val="28"/>
        </w:rPr>
        <w:t>О признании Котовой А.Ю  и членов ее семьи, нуждающимися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»» изложить в следующей редакции:</w:t>
      </w:r>
    </w:p>
    <w:p w:rsidR="00E13440" w:rsidRDefault="00E13440" w:rsidP="00A12DA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1. Признать Котову Анастасию Юрьевну , 1991 года рождения, зарегистрированную по адресу : Ростовская область Дубовский район х. Романов ул. имени 26 съезда КПСС д.5 нуждающейся в улучшении жилищных условий со следующим составом семьи:</w:t>
      </w:r>
    </w:p>
    <w:p w:rsidR="00E13440" w:rsidRDefault="00E13440" w:rsidP="00A12DA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супруг, Котов Денис Алексеевич, 1985 года рождения, зарегистрированный по адресу :</w:t>
      </w:r>
      <w:r w:rsidRPr="00A1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Ростовская область Дубовский район х. Романов ул. имени 26 съезда КПСС д.5;</w:t>
      </w:r>
    </w:p>
    <w:p w:rsidR="00E13440" w:rsidRDefault="00E13440" w:rsidP="00A12DA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сын, Котов Назар Денисович , 2014 года рождения, зарегистрированный по адресу :</w:t>
      </w:r>
      <w:r w:rsidRPr="00A1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Ростовская область Дубовский район х. Романов ул. имени 26 съезда КПСС д.5;</w:t>
      </w:r>
    </w:p>
    <w:p w:rsidR="00E13440" w:rsidRDefault="00E13440" w:rsidP="00A12DA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сын, Котов Егор Денисович , 2016 года рождения, зарегистрированный по адресу :</w:t>
      </w:r>
      <w:r w:rsidRPr="00A1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Ростовская область Дубовский район х. Романов ул. имени 26 съезда КПСС д.5».</w:t>
      </w:r>
    </w:p>
    <w:p w:rsidR="00E13440" w:rsidRDefault="00E13440" w:rsidP="00A12DA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13440" w:rsidRDefault="00E13440" w:rsidP="00A12D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настоящего Постановления оставляю за собой.</w:t>
      </w:r>
    </w:p>
    <w:p w:rsidR="00E13440" w:rsidRDefault="00E13440" w:rsidP="00A12D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440" w:rsidRDefault="00E13440" w:rsidP="00A12D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действие с момента его подписания.</w:t>
      </w:r>
    </w:p>
    <w:p w:rsidR="00E13440" w:rsidRDefault="00E13440" w:rsidP="00BD6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440" w:rsidRDefault="00E13440" w:rsidP="00BD66B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3440" w:rsidRDefault="00E13440" w:rsidP="00BD6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13440" w:rsidRDefault="00E13440" w:rsidP="00BD6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Романовского сельского поселения   _______________   С.В.Яцкий</w:t>
      </w:r>
    </w:p>
    <w:p w:rsidR="00E13440" w:rsidRPr="00BD66B5" w:rsidRDefault="00E13440" w:rsidP="00BD66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3440" w:rsidRPr="00BD66B5" w:rsidSect="00A12DA7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34B2"/>
    <w:multiLevelType w:val="hybridMultilevel"/>
    <w:tmpl w:val="23C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D0C8A"/>
    <w:multiLevelType w:val="hybridMultilevel"/>
    <w:tmpl w:val="62CA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2689D"/>
    <w:multiLevelType w:val="hybridMultilevel"/>
    <w:tmpl w:val="051E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6B5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E09"/>
    <w:rsid w:val="000137F1"/>
    <w:rsid w:val="0001454F"/>
    <w:rsid w:val="00015D3B"/>
    <w:rsid w:val="00016F1F"/>
    <w:rsid w:val="00017757"/>
    <w:rsid w:val="00020D8E"/>
    <w:rsid w:val="00021E9A"/>
    <w:rsid w:val="0002245B"/>
    <w:rsid w:val="00023FCC"/>
    <w:rsid w:val="00026308"/>
    <w:rsid w:val="000269D2"/>
    <w:rsid w:val="00026BC3"/>
    <w:rsid w:val="00027317"/>
    <w:rsid w:val="000274CD"/>
    <w:rsid w:val="0003076C"/>
    <w:rsid w:val="00034559"/>
    <w:rsid w:val="0003499E"/>
    <w:rsid w:val="00034AC3"/>
    <w:rsid w:val="00034C2E"/>
    <w:rsid w:val="00036C0F"/>
    <w:rsid w:val="00040D52"/>
    <w:rsid w:val="00040DE2"/>
    <w:rsid w:val="00040EBC"/>
    <w:rsid w:val="000425EB"/>
    <w:rsid w:val="0004452C"/>
    <w:rsid w:val="000445C9"/>
    <w:rsid w:val="00044838"/>
    <w:rsid w:val="000466EC"/>
    <w:rsid w:val="0004702B"/>
    <w:rsid w:val="00050795"/>
    <w:rsid w:val="00050E4A"/>
    <w:rsid w:val="00051FE0"/>
    <w:rsid w:val="00052663"/>
    <w:rsid w:val="00052A6F"/>
    <w:rsid w:val="0005371B"/>
    <w:rsid w:val="0006088C"/>
    <w:rsid w:val="000612FD"/>
    <w:rsid w:val="0006173A"/>
    <w:rsid w:val="00064D54"/>
    <w:rsid w:val="00066378"/>
    <w:rsid w:val="00067176"/>
    <w:rsid w:val="0007016B"/>
    <w:rsid w:val="00070ECC"/>
    <w:rsid w:val="00072940"/>
    <w:rsid w:val="0007617B"/>
    <w:rsid w:val="00076633"/>
    <w:rsid w:val="000767D2"/>
    <w:rsid w:val="00080F53"/>
    <w:rsid w:val="0008105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42A5"/>
    <w:rsid w:val="00097B1A"/>
    <w:rsid w:val="00097B30"/>
    <w:rsid w:val="00097D4E"/>
    <w:rsid w:val="00097E2A"/>
    <w:rsid w:val="000A3C94"/>
    <w:rsid w:val="000A4893"/>
    <w:rsid w:val="000A5C8B"/>
    <w:rsid w:val="000A74FC"/>
    <w:rsid w:val="000A797B"/>
    <w:rsid w:val="000B0ED3"/>
    <w:rsid w:val="000B1EFE"/>
    <w:rsid w:val="000B268E"/>
    <w:rsid w:val="000B284E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746"/>
    <w:rsid w:val="000C4C14"/>
    <w:rsid w:val="000C762F"/>
    <w:rsid w:val="000D0AEA"/>
    <w:rsid w:val="000D1EF5"/>
    <w:rsid w:val="000D2293"/>
    <w:rsid w:val="000D305E"/>
    <w:rsid w:val="000D4230"/>
    <w:rsid w:val="000D588A"/>
    <w:rsid w:val="000D6E60"/>
    <w:rsid w:val="000D7399"/>
    <w:rsid w:val="000D7E15"/>
    <w:rsid w:val="000E1E3F"/>
    <w:rsid w:val="000E3CF0"/>
    <w:rsid w:val="000E44B9"/>
    <w:rsid w:val="000E4995"/>
    <w:rsid w:val="000E51CC"/>
    <w:rsid w:val="000E5667"/>
    <w:rsid w:val="000E5E77"/>
    <w:rsid w:val="000E6FCD"/>
    <w:rsid w:val="000E74CC"/>
    <w:rsid w:val="000E77FC"/>
    <w:rsid w:val="000F011C"/>
    <w:rsid w:val="000F044D"/>
    <w:rsid w:val="000F04EF"/>
    <w:rsid w:val="000F2535"/>
    <w:rsid w:val="000F319D"/>
    <w:rsid w:val="000F3451"/>
    <w:rsid w:val="000F5DC0"/>
    <w:rsid w:val="000F67D7"/>
    <w:rsid w:val="000F6D76"/>
    <w:rsid w:val="0010060C"/>
    <w:rsid w:val="00101AC4"/>
    <w:rsid w:val="001021D3"/>
    <w:rsid w:val="0010236A"/>
    <w:rsid w:val="00102BD0"/>
    <w:rsid w:val="0010416C"/>
    <w:rsid w:val="0011148B"/>
    <w:rsid w:val="00111AA4"/>
    <w:rsid w:val="00111DB7"/>
    <w:rsid w:val="00113E4D"/>
    <w:rsid w:val="001174FC"/>
    <w:rsid w:val="00117600"/>
    <w:rsid w:val="0012166A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701B"/>
    <w:rsid w:val="0014767C"/>
    <w:rsid w:val="00147856"/>
    <w:rsid w:val="00147AE3"/>
    <w:rsid w:val="0015025B"/>
    <w:rsid w:val="001504CC"/>
    <w:rsid w:val="00152029"/>
    <w:rsid w:val="001530C1"/>
    <w:rsid w:val="001538D3"/>
    <w:rsid w:val="0015494C"/>
    <w:rsid w:val="00155EBC"/>
    <w:rsid w:val="00156A10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70C95"/>
    <w:rsid w:val="00170FE6"/>
    <w:rsid w:val="00171B20"/>
    <w:rsid w:val="0017358B"/>
    <w:rsid w:val="00173D7D"/>
    <w:rsid w:val="001740D0"/>
    <w:rsid w:val="0017481E"/>
    <w:rsid w:val="00175F9B"/>
    <w:rsid w:val="001761FA"/>
    <w:rsid w:val="0017654D"/>
    <w:rsid w:val="00176C72"/>
    <w:rsid w:val="00177C62"/>
    <w:rsid w:val="001802D4"/>
    <w:rsid w:val="001829DB"/>
    <w:rsid w:val="00182A16"/>
    <w:rsid w:val="00183D8A"/>
    <w:rsid w:val="001848C3"/>
    <w:rsid w:val="00185104"/>
    <w:rsid w:val="001856BE"/>
    <w:rsid w:val="00186202"/>
    <w:rsid w:val="001872DD"/>
    <w:rsid w:val="00192994"/>
    <w:rsid w:val="00194A5D"/>
    <w:rsid w:val="00194C2B"/>
    <w:rsid w:val="001964B3"/>
    <w:rsid w:val="00196BC4"/>
    <w:rsid w:val="001972A0"/>
    <w:rsid w:val="001A0626"/>
    <w:rsid w:val="001A0CC3"/>
    <w:rsid w:val="001A437C"/>
    <w:rsid w:val="001A43F4"/>
    <w:rsid w:val="001A4BEF"/>
    <w:rsid w:val="001A7550"/>
    <w:rsid w:val="001A76E3"/>
    <w:rsid w:val="001B1DA2"/>
    <w:rsid w:val="001B1ECD"/>
    <w:rsid w:val="001B22C0"/>
    <w:rsid w:val="001B360A"/>
    <w:rsid w:val="001B3E3B"/>
    <w:rsid w:val="001B756C"/>
    <w:rsid w:val="001B771B"/>
    <w:rsid w:val="001B79A1"/>
    <w:rsid w:val="001B7A12"/>
    <w:rsid w:val="001C05C8"/>
    <w:rsid w:val="001C1E28"/>
    <w:rsid w:val="001C3682"/>
    <w:rsid w:val="001C38B0"/>
    <w:rsid w:val="001C4C28"/>
    <w:rsid w:val="001C4F4C"/>
    <w:rsid w:val="001C5883"/>
    <w:rsid w:val="001D0173"/>
    <w:rsid w:val="001D0632"/>
    <w:rsid w:val="001D0887"/>
    <w:rsid w:val="001D09B9"/>
    <w:rsid w:val="001D151D"/>
    <w:rsid w:val="001D1871"/>
    <w:rsid w:val="001D34AB"/>
    <w:rsid w:val="001D465C"/>
    <w:rsid w:val="001D6480"/>
    <w:rsid w:val="001D7C08"/>
    <w:rsid w:val="001E01B3"/>
    <w:rsid w:val="001E1D9A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40F7"/>
    <w:rsid w:val="001F70DB"/>
    <w:rsid w:val="001F7AF2"/>
    <w:rsid w:val="00200203"/>
    <w:rsid w:val="00202418"/>
    <w:rsid w:val="00203D9D"/>
    <w:rsid w:val="002043A2"/>
    <w:rsid w:val="00207144"/>
    <w:rsid w:val="00212A4F"/>
    <w:rsid w:val="0021309C"/>
    <w:rsid w:val="00213A52"/>
    <w:rsid w:val="00213ADB"/>
    <w:rsid w:val="002141EA"/>
    <w:rsid w:val="00216B9D"/>
    <w:rsid w:val="00220282"/>
    <w:rsid w:val="0022316B"/>
    <w:rsid w:val="0022358B"/>
    <w:rsid w:val="00223DF3"/>
    <w:rsid w:val="00224CA8"/>
    <w:rsid w:val="00226071"/>
    <w:rsid w:val="00226F8A"/>
    <w:rsid w:val="00227308"/>
    <w:rsid w:val="00230D6E"/>
    <w:rsid w:val="00231AB7"/>
    <w:rsid w:val="0023231B"/>
    <w:rsid w:val="00232801"/>
    <w:rsid w:val="00233C62"/>
    <w:rsid w:val="0023420C"/>
    <w:rsid w:val="00234747"/>
    <w:rsid w:val="002362C3"/>
    <w:rsid w:val="00236784"/>
    <w:rsid w:val="00236825"/>
    <w:rsid w:val="002375FB"/>
    <w:rsid w:val="00237F06"/>
    <w:rsid w:val="00240591"/>
    <w:rsid w:val="002415F8"/>
    <w:rsid w:val="00241992"/>
    <w:rsid w:val="00242AA8"/>
    <w:rsid w:val="002437B3"/>
    <w:rsid w:val="0024432C"/>
    <w:rsid w:val="00244B30"/>
    <w:rsid w:val="00245880"/>
    <w:rsid w:val="00246C3A"/>
    <w:rsid w:val="00247563"/>
    <w:rsid w:val="00247C43"/>
    <w:rsid w:val="00247E77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212"/>
    <w:rsid w:val="0027386B"/>
    <w:rsid w:val="00275082"/>
    <w:rsid w:val="00275E11"/>
    <w:rsid w:val="00276754"/>
    <w:rsid w:val="00277FD6"/>
    <w:rsid w:val="002801B9"/>
    <w:rsid w:val="00281472"/>
    <w:rsid w:val="002847F8"/>
    <w:rsid w:val="00287097"/>
    <w:rsid w:val="00290260"/>
    <w:rsid w:val="002904D0"/>
    <w:rsid w:val="00293CB3"/>
    <w:rsid w:val="00294350"/>
    <w:rsid w:val="0029475E"/>
    <w:rsid w:val="00294A18"/>
    <w:rsid w:val="00296046"/>
    <w:rsid w:val="0029787F"/>
    <w:rsid w:val="00297EF2"/>
    <w:rsid w:val="002A06C6"/>
    <w:rsid w:val="002A1ACD"/>
    <w:rsid w:val="002A21D3"/>
    <w:rsid w:val="002A298D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B0E96"/>
    <w:rsid w:val="002B2336"/>
    <w:rsid w:val="002B2AC9"/>
    <w:rsid w:val="002B3060"/>
    <w:rsid w:val="002B38F5"/>
    <w:rsid w:val="002B42C2"/>
    <w:rsid w:val="002B4CAA"/>
    <w:rsid w:val="002B5290"/>
    <w:rsid w:val="002B5AC8"/>
    <w:rsid w:val="002B691F"/>
    <w:rsid w:val="002B7E43"/>
    <w:rsid w:val="002C0279"/>
    <w:rsid w:val="002C052F"/>
    <w:rsid w:val="002C0E80"/>
    <w:rsid w:val="002C1754"/>
    <w:rsid w:val="002C182E"/>
    <w:rsid w:val="002C273A"/>
    <w:rsid w:val="002C50C1"/>
    <w:rsid w:val="002C5622"/>
    <w:rsid w:val="002C593D"/>
    <w:rsid w:val="002C6252"/>
    <w:rsid w:val="002C6788"/>
    <w:rsid w:val="002C7139"/>
    <w:rsid w:val="002C722D"/>
    <w:rsid w:val="002C7EA4"/>
    <w:rsid w:val="002D0E35"/>
    <w:rsid w:val="002D129A"/>
    <w:rsid w:val="002D4C0D"/>
    <w:rsid w:val="002D4DC0"/>
    <w:rsid w:val="002D558F"/>
    <w:rsid w:val="002D618F"/>
    <w:rsid w:val="002D62AF"/>
    <w:rsid w:val="002D65AD"/>
    <w:rsid w:val="002E03B6"/>
    <w:rsid w:val="002E0B73"/>
    <w:rsid w:val="002E153D"/>
    <w:rsid w:val="002E275B"/>
    <w:rsid w:val="002E285A"/>
    <w:rsid w:val="002E338D"/>
    <w:rsid w:val="002E7028"/>
    <w:rsid w:val="002E7932"/>
    <w:rsid w:val="002E7940"/>
    <w:rsid w:val="002E79A3"/>
    <w:rsid w:val="002E7B64"/>
    <w:rsid w:val="002E7F78"/>
    <w:rsid w:val="002F27E8"/>
    <w:rsid w:val="002F2CC2"/>
    <w:rsid w:val="002F433C"/>
    <w:rsid w:val="002F6215"/>
    <w:rsid w:val="002F621A"/>
    <w:rsid w:val="00300E83"/>
    <w:rsid w:val="00300F81"/>
    <w:rsid w:val="00301DBD"/>
    <w:rsid w:val="003022CF"/>
    <w:rsid w:val="003032D0"/>
    <w:rsid w:val="00303613"/>
    <w:rsid w:val="00304708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933"/>
    <w:rsid w:val="003179DF"/>
    <w:rsid w:val="00320A19"/>
    <w:rsid w:val="00321375"/>
    <w:rsid w:val="00322069"/>
    <w:rsid w:val="00322F8A"/>
    <w:rsid w:val="00323DF6"/>
    <w:rsid w:val="003243BA"/>
    <w:rsid w:val="00325471"/>
    <w:rsid w:val="00325801"/>
    <w:rsid w:val="00325FD1"/>
    <w:rsid w:val="00326073"/>
    <w:rsid w:val="00330276"/>
    <w:rsid w:val="003310C4"/>
    <w:rsid w:val="003313D0"/>
    <w:rsid w:val="0033214D"/>
    <w:rsid w:val="00333A1C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DFA"/>
    <w:rsid w:val="00345617"/>
    <w:rsid w:val="00346AE9"/>
    <w:rsid w:val="00346C58"/>
    <w:rsid w:val="003474EB"/>
    <w:rsid w:val="00347975"/>
    <w:rsid w:val="00352BE9"/>
    <w:rsid w:val="003547CC"/>
    <w:rsid w:val="00354C7C"/>
    <w:rsid w:val="00355111"/>
    <w:rsid w:val="003555C0"/>
    <w:rsid w:val="0035583E"/>
    <w:rsid w:val="00356CAC"/>
    <w:rsid w:val="0035728A"/>
    <w:rsid w:val="00361B4D"/>
    <w:rsid w:val="00361DD6"/>
    <w:rsid w:val="00364FE1"/>
    <w:rsid w:val="003657BE"/>
    <w:rsid w:val="00367B35"/>
    <w:rsid w:val="00367D15"/>
    <w:rsid w:val="00371091"/>
    <w:rsid w:val="0037159E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48BF"/>
    <w:rsid w:val="00386DBF"/>
    <w:rsid w:val="00387F33"/>
    <w:rsid w:val="0039070C"/>
    <w:rsid w:val="00390DCB"/>
    <w:rsid w:val="00391109"/>
    <w:rsid w:val="003916A4"/>
    <w:rsid w:val="00393FC6"/>
    <w:rsid w:val="00394E26"/>
    <w:rsid w:val="00396642"/>
    <w:rsid w:val="00396B7A"/>
    <w:rsid w:val="00396C00"/>
    <w:rsid w:val="00396E73"/>
    <w:rsid w:val="003973EF"/>
    <w:rsid w:val="00397646"/>
    <w:rsid w:val="003A036E"/>
    <w:rsid w:val="003A2566"/>
    <w:rsid w:val="003A3295"/>
    <w:rsid w:val="003A449B"/>
    <w:rsid w:val="003A44BF"/>
    <w:rsid w:val="003A56B9"/>
    <w:rsid w:val="003A5A2C"/>
    <w:rsid w:val="003A7F20"/>
    <w:rsid w:val="003B0246"/>
    <w:rsid w:val="003B328A"/>
    <w:rsid w:val="003B36E9"/>
    <w:rsid w:val="003B3F6C"/>
    <w:rsid w:val="003B42DF"/>
    <w:rsid w:val="003B5EFC"/>
    <w:rsid w:val="003C011A"/>
    <w:rsid w:val="003C0B74"/>
    <w:rsid w:val="003C1A17"/>
    <w:rsid w:val="003C47A6"/>
    <w:rsid w:val="003C47E1"/>
    <w:rsid w:val="003C5611"/>
    <w:rsid w:val="003C64B7"/>
    <w:rsid w:val="003C64F9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7E30"/>
    <w:rsid w:val="003E001C"/>
    <w:rsid w:val="003E0407"/>
    <w:rsid w:val="003E134F"/>
    <w:rsid w:val="003E1723"/>
    <w:rsid w:val="003E2714"/>
    <w:rsid w:val="003E2ADB"/>
    <w:rsid w:val="003E3241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32C9"/>
    <w:rsid w:val="003F37C0"/>
    <w:rsid w:val="003F389B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06FF0"/>
    <w:rsid w:val="00410CFD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F88"/>
    <w:rsid w:val="0041573B"/>
    <w:rsid w:val="004162D3"/>
    <w:rsid w:val="00416BB9"/>
    <w:rsid w:val="004170AC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70D"/>
    <w:rsid w:val="00431B4E"/>
    <w:rsid w:val="004320C0"/>
    <w:rsid w:val="00432A00"/>
    <w:rsid w:val="004334B8"/>
    <w:rsid w:val="0043665D"/>
    <w:rsid w:val="00436EA7"/>
    <w:rsid w:val="004370FE"/>
    <w:rsid w:val="00437433"/>
    <w:rsid w:val="00441620"/>
    <w:rsid w:val="00441710"/>
    <w:rsid w:val="00442F7F"/>
    <w:rsid w:val="00443328"/>
    <w:rsid w:val="00445351"/>
    <w:rsid w:val="00445786"/>
    <w:rsid w:val="00445997"/>
    <w:rsid w:val="004459DA"/>
    <w:rsid w:val="004471A5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E64"/>
    <w:rsid w:val="00457144"/>
    <w:rsid w:val="00457BB9"/>
    <w:rsid w:val="0046044D"/>
    <w:rsid w:val="00461ED1"/>
    <w:rsid w:val="0046243F"/>
    <w:rsid w:val="004624AB"/>
    <w:rsid w:val="004629A4"/>
    <w:rsid w:val="004633AA"/>
    <w:rsid w:val="00463D9B"/>
    <w:rsid w:val="0046437C"/>
    <w:rsid w:val="004653DC"/>
    <w:rsid w:val="00466EC3"/>
    <w:rsid w:val="00467140"/>
    <w:rsid w:val="0046719E"/>
    <w:rsid w:val="00467423"/>
    <w:rsid w:val="00470B4A"/>
    <w:rsid w:val="00470FAC"/>
    <w:rsid w:val="00473499"/>
    <w:rsid w:val="00474733"/>
    <w:rsid w:val="004752B5"/>
    <w:rsid w:val="0047580F"/>
    <w:rsid w:val="00475D34"/>
    <w:rsid w:val="0047638A"/>
    <w:rsid w:val="004774B0"/>
    <w:rsid w:val="00481936"/>
    <w:rsid w:val="00482339"/>
    <w:rsid w:val="0048618F"/>
    <w:rsid w:val="00487830"/>
    <w:rsid w:val="00490235"/>
    <w:rsid w:val="00491B34"/>
    <w:rsid w:val="00492F7E"/>
    <w:rsid w:val="004933DF"/>
    <w:rsid w:val="00496FCB"/>
    <w:rsid w:val="0049718B"/>
    <w:rsid w:val="00497693"/>
    <w:rsid w:val="00497C12"/>
    <w:rsid w:val="004A0ADC"/>
    <w:rsid w:val="004A0D30"/>
    <w:rsid w:val="004A0FA4"/>
    <w:rsid w:val="004A1E58"/>
    <w:rsid w:val="004A3198"/>
    <w:rsid w:val="004A37D0"/>
    <w:rsid w:val="004A38C7"/>
    <w:rsid w:val="004A3CEE"/>
    <w:rsid w:val="004A4C1E"/>
    <w:rsid w:val="004A57C9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A98"/>
    <w:rsid w:val="004B6F1E"/>
    <w:rsid w:val="004B7D49"/>
    <w:rsid w:val="004C021D"/>
    <w:rsid w:val="004C024C"/>
    <w:rsid w:val="004C1D8F"/>
    <w:rsid w:val="004C2659"/>
    <w:rsid w:val="004C4882"/>
    <w:rsid w:val="004C68DF"/>
    <w:rsid w:val="004C73A3"/>
    <w:rsid w:val="004D060B"/>
    <w:rsid w:val="004D063F"/>
    <w:rsid w:val="004D1B7C"/>
    <w:rsid w:val="004D1F63"/>
    <w:rsid w:val="004D2939"/>
    <w:rsid w:val="004D3125"/>
    <w:rsid w:val="004D37ED"/>
    <w:rsid w:val="004D4181"/>
    <w:rsid w:val="004D4F3D"/>
    <w:rsid w:val="004D5215"/>
    <w:rsid w:val="004D70AF"/>
    <w:rsid w:val="004D719D"/>
    <w:rsid w:val="004E1A35"/>
    <w:rsid w:val="004E7611"/>
    <w:rsid w:val="004F010C"/>
    <w:rsid w:val="004F02D1"/>
    <w:rsid w:val="004F0369"/>
    <w:rsid w:val="004F137C"/>
    <w:rsid w:val="004F167B"/>
    <w:rsid w:val="004F22AA"/>
    <w:rsid w:val="004F2FCF"/>
    <w:rsid w:val="004F3549"/>
    <w:rsid w:val="004F3AF6"/>
    <w:rsid w:val="004F4B77"/>
    <w:rsid w:val="004F5F77"/>
    <w:rsid w:val="004F61B6"/>
    <w:rsid w:val="004F62D3"/>
    <w:rsid w:val="004F6B00"/>
    <w:rsid w:val="004F7538"/>
    <w:rsid w:val="004F77E3"/>
    <w:rsid w:val="00500CCB"/>
    <w:rsid w:val="00501487"/>
    <w:rsid w:val="00502453"/>
    <w:rsid w:val="0050557C"/>
    <w:rsid w:val="005069E5"/>
    <w:rsid w:val="00511395"/>
    <w:rsid w:val="0051147C"/>
    <w:rsid w:val="005129CA"/>
    <w:rsid w:val="00512A0D"/>
    <w:rsid w:val="005131DE"/>
    <w:rsid w:val="00514CBE"/>
    <w:rsid w:val="005157F2"/>
    <w:rsid w:val="00516BE1"/>
    <w:rsid w:val="00516D07"/>
    <w:rsid w:val="00521922"/>
    <w:rsid w:val="00521A90"/>
    <w:rsid w:val="0052469D"/>
    <w:rsid w:val="00525104"/>
    <w:rsid w:val="00530E8F"/>
    <w:rsid w:val="005311AB"/>
    <w:rsid w:val="005325F9"/>
    <w:rsid w:val="00532FA1"/>
    <w:rsid w:val="005331DE"/>
    <w:rsid w:val="0053647F"/>
    <w:rsid w:val="005367D2"/>
    <w:rsid w:val="00536971"/>
    <w:rsid w:val="00542735"/>
    <w:rsid w:val="00545781"/>
    <w:rsid w:val="00545D55"/>
    <w:rsid w:val="00550535"/>
    <w:rsid w:val="00551B17"/>
    <w:rsid w:val="00551EA7"/>
    <w:rsid w:val="00553FC5"/>
    <w:rsid w:val="005540DE"/>
    <w:rsid w:val="00555D8B"/>
    <w:rsid w:val="00556125"/>
    <w:rsid w:val="005562DF"/>
    <w:rsid w:val="00557084"/>
    <w:rsid w:val="005603D8"/>
    <w:rsid w:val="005605DF"/>
    <w:rsid w:val="00560733"/>
    <w:rsid w:val="005618CD"/>
    <w:rsid w:val="00563F5E"/>
    <w:rsid w:val="00564030"/>
    <w:rsid w:val="005646F8"/>
    <w:rsid w:val="0056682A"/>
    <w:rsid w:val="005669CE"/>
    <w:rsid w:val="00566AB7"/>
    <w:rsid w:val="00566ACD"/>
    <w:rsid w:val="005725D4"/>
    <w:rsid w:val="00573ADA"/>
    <w:rsid w:val="00575FEF"/>
    <w:rsid w:val="005761FB"/>
    <w:rsid w:val="00576431"/>
    <w:rsid w:val="005765FD"/>
    <w:rsid w:val="005773D8"/>
    <w:rsid w:val="00577F48"/>
    <w:rsid w:val="00581DD9"/>
    <w:rsid w:val="00582C65"/>
    <w:rsid w:val="00583AEB"/>
    <w:rsid w:val="00583BD5"/>
    <w:rsid w:val="00583F7A"/>
    <w:rsid w:val="0058430D"/>
    <w:rsid w:val="00584639"/>
    <w:rsid w:val="00584F15"/>
    <w:rsid w:val="0058550A"/>
    <w:rsid w:val="0058552D"/>
    <w:rsid w:val="005862FC"/>
    <w:rsid w:val="005907C6"/>
    <w:rsid w:val="005909A9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146C"/>
    <w:rsid w:val="005A73B9"/>
    <w:rsid w:val="005A75AE"/>
    <w:rsid w:val="005A7A28"/>
    <w:rsid w:val="005B068E"/>
    <w:rsid w:val="005B0765"/>
    <w:rsid w:val="005B1A89"/>
    <w:rsid w:val="005B212D"/>
    <w:rsid w:val="005B458A"/>
    <w:rsid w:val="005B4ED0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4BD4"/>
    <w:rsid w:val="005D5A66"/>
    <w:rsid w:val="005D6AEE"/>
    <w:rsid w:val="005D7292"/>
    <w:rsid w:val="005D78E6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2C9"/>
    <w:rsid w:val="005E707B"/>
    <w:rsid w:val="005E721A"/>
    <w:rsid w:val="005F14D2"/>
    <w:rsid w:val="005F1931"/>
    <w:rsid w:val="005F1DEB"/>
    <w:rsid w:val="005F3203"/>
    <w:rsid w:val="005F39F9"/>
    <w:rsid w:val="005F3B54"/>
    <w:rsid w:val="005F3FAA"/>
    <w:rsid w:val="005F683A"/>
    <w:rsid w:val="005F6A66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FA6"/>
    <w:rsid w:val="0060602B"/>
    <w:rsid w:val="006074CF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2A41"/>
    <w:rsid w:val="00622B57"/>
    <w:rsid w:val="006235EC"/>
    <w:rsid w:val="00624270"/>
    <w:rsid w:val="00625851"/>
    <w:rsid w:val="00625FEF"/>
    <w:rsid w:val="00630BBA"/>
    <w:rsid w:val="00631424"/>
    <w:rsid w:val="00633A11"/>
    <w:rsid w:val="00634349"/>
    <w:rsid w:val="0063479D"/>
    <w:rsid w:val="00636FE6"/>
    <w:rsid w:val="00640667"/>
    <w:rsid w:val="00641210"/>
    <w:rsid w:val="00641585"/>
    <w:rsid w:val="00641F2C"/>
    <w:rsid w:val="00642720"/>
    <w:rsid w:val="00643DB8"/>
    <w:rsid w:val="00645D3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70BAB"/>
    <w:rsid w:val="00671060"/>
    <w:rsid w:val="00671754"/>
    <w:rsid w:val="00671C53"/>
    <w:rsid w:val="006721B6"/>
    <w:rsid w:val="0067222F"/>
    <w:rsid w:val="00673608"/>
    <w:rsid w:val="006739C7"/>
    <w:rsid w:val="006743D5"/>
    <w:rsid w:val="006743D7"/>
    <w:rsid w:val="00675038"/>
    <w:rsid w:val="00677C84"/>
    <w:rsid w:val="00680779"/>
    <w:rsid w:val="00680BD2"/>
    <w:rsid w:val="00680BE9"/>
    <w:rsid w:val="00682878"/>
    <w:rsid w:val="0068388C"/>
    <w:rsid w:val="00683B9A"/>
    <w:rsid w:val="00683BAE"/>
    <w:rsid w:val="00683E3D"/>
    <w:rsid w:val="00684638"/>
    <w:rsid w:val="0068470C"/>
    <w:rsid w:val="00684B63"/>
    <w:rsid w:val="006852D9"/>
    <w:rsid w:val="00687F41"/>
    <w:rsid w:val="006943E2"/>
    <w:rsid w:val="00694A23"/>
    <w:rsid w:val="006A05DF"/>
    <w:rsid w:val="006A2387"/>
    <w:rsid w:val="006A4739"/>
    <w:rsid w:val="006A5D32"/>
    <w:rsid w:val="006A6B2E"/>
    <w:rsid w:val="006A761D"/>
    <w:rsid w:val="006B065E"/>
    <w:rsid w:val="006B073B"/>
    <w:rsid w:val="006B0E95"/>
    <w:rsid w:val="006B10E7"/>
    <w:rsid w:val="006B122F"/>
    <w:rsid w:val="006B231C"/>
    <w:rsid w:val="006B35CC"/>
    <w:rsid w:val="006B469C"/>
    <w:rsid w:val="006B4DD1"/>
    <w:rsid w:val="006B4EF2"/>
    <w:rsid w:val="006B5E78"/>
    <w:rsid w:val="006B6240"/>
    <w:rsid w:val="006B74DD"/>
    <w:rsid w:val="006B76E7"/>
    <w:rsid w:val="006C0846"/>
    <w:rsid w:val="006C0DFC"/>
    <w:rsid w:val="006C1B1D"/>
    <w:rsid w:val="006C1D4F"/>
    <w:rsid w:val="006C208F"/>
    <w:rsid w:val="006C4088"/>
    <w:rsid w:val="006C4690"/>
    <w:rsid w:val="006C4925"/>
    <w:rsid w:val="006C5B68"/>
    <w:rsid w:val="006D0364"/>
    <w:rsid w:val="006D186D"/>
    <w:rsid w:val="006D1ACE"/>
    <w:rsid w:val="006D3606"/>
    <w:rsid w:val="006D4089"/>
    <w:rsid w:val="006D48C3"/>
    <w:rsid w:val="006D5A4D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F088E"/>
    <w:rsid w:val="006F1296"/>
    <w:rsid w:val="006F1F2D"/>
    <w:rsid w:val="006F2A99"/>
    <w:rsid w:val="006F333B"/>
    <w:rsid w:val="006F529F"/>
    <w:rsid w:val="006F59CA"/>
    <w:rsid w:val="006F6854"/>
    <w:rsid w:val="006F6A67"/>
    <w:rsid w:val="006F7F21"/>
    <w:rsid w:val="00700739"/>
    <w:rsid w:val="00702216"/>
    <w:rsid w:val="007027E2"/>
    <w:rsid w:val="0070290B"/>
    <w:rsid w:val="00703A9F"/>
    <w:rsid w:val="00704654"/>
    <w:rsid w:val="00704766"/>
    <w:rsid w:val="00704D5E"/>
    <w:rsid w:val="00705FA5"/>
    <w:rsid w:val="007103FD"/>
    <w:rsid w:val="0071084B"/>
    <w:rsid w:val="00710FA7"/>
    <w:rsid w:val="0071112C"/>
    <w:rsid w:val="0071188D"/>
    <w:rsid w:val="00711CEC"/>
    <w:rsid w:val="0071270D"/>
    <w:rsid w:val="00712AF9"/>
    <w:rsid w:val="00712FBA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5844"/>
    <w:rsid w:val="00726926"/>
    <w:rsid w:val="00726BF8"/>
    <w:rsid w:val="007275CE"/>
    <w:rsid w:val="00730F8B"/>
    <w:rsid w:val="0073364B"/>
    <w:rsid w:val="00733D64"/>
    <w:rsid w:val="007365AD"/>
    <w:rsid w:val="00737F74"/>
    <w:rsid w:val="00741548"/>
    <w:rsid w:val="00742963"/>
    <w:rsid w:val="00742E06"/>
    <w:rsid w:val="007440FA"/>
    <w:rsid w:val="00744C06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4819"/>
    <w:rsid w:val="00755CE6"/>
    <w:rsid w:val="00755E2C"/>
    <w:rsid w:val="00757E3E"/>
    <w:rsid w:val="00761283"/>
    <w:rsid w:val="007631B4"/>
    <w:rsid w:val="00764D82"/>
    <w:rsid w:val="0076526F"/>
    <w:rsid w:val="00771681"/>
    <w:rsid w:val="007726C3"/>
    <w:rsid w:val="0077281F"/>
    <w:rsid w:val="00772842"/>
    <w:rsid w:val="00772969"/>
    <w:rsid w:val="00773708"/>
    <w:rsid w:val="007749A8"/>
    <w:rsid w:val="00776346"/>
    <w:rsid w:val="0077649B"/>
    <w:rsid w:val="007821BF"/>
    <w:rsid w:val="00783820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A0091"/>
    <w:rsid w:val="007A01D2"/>
    <w:rsid w:val="007A0FCE"/>
    <w:rsid w:val="007A23CC"/>
    <w:rsid w:val="007A32AC"/>
    <w:rsid w:val="007A4DED"/>
    <w:rsid w:val="007A5CD7"/>
    <w:rsid w:val="007A5F0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7210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D0CC6"/>
    <w:rsid w:val="007D139B"/>
    <w:rsid w:val="007D13A9"/>
    <w:rsid w:val="007D2B96"/>
    <w:rsid w:val="007D311C"/>
    <w:rsid w:val="007D38FF"/>
    <w:rsid w:val="007D43AD"/>
    <w:rsid w:val="007D57D7"/>
    <w:rsid w:val="007D6B43"/>
    <w:rsid w:val="007E1134"/>
    <w:rsid w:val="007E1308"/>
    <w:rsid w:val="007E137A"/>
    <w:rsid w:val="007E1D0C"/>
    <w:rsid w:val="007E20C0"/>
    <w:rsid w:val="007E3881"/>
    <w:rsid w:val="007E4029"/>
    <w:rsid w:val="007E4649"/>
    <w:rsid w:val="007E65CC"/>
    <w:rsid w:val="007E693E"/>
    <w:rsid w:val="007E6B4A"/>
    <w:rsid w:val="007E6D67"/>
    <w:rsid w:val="007E72F6"/>
    <w:rsid w:val="007F1717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11F0"/>
    <w:rsid w:val="00812909"/>
    <w:rsid w:val="0081306F"/>
    <w:rsid w:val="0081341A"/>
    <w:rsid w:val="008136DD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300A6"/>
    <w:rsid w:val="008309A8"/>
    <w:rsid w:val="00830E4D"/>
    <w:rsid w:val="00831560"/>
    <w:rsid w:val="00831B59"/>
    <w:rsid w:val="00834E30"/>
    <w:rsid w:val="008352E1"/>
    <w:rsid w:val="00835A2A"/>
    <w:rsid w:val="00835CCD"/>
    <w:rsid w:val="0084072A"/>
    <w:rsid w:val="0084185E"/>
    <w:rsid w:val="008419D4"/>
    <w:rsid w:val="00841A4C"/>
    <w:rsid w:val="00841ADC"/>
    <w:rsid w:val="00845172"/>
    <w:rsid w:val="00851518"/>
    <w:rsid w:val="008521F9"/>
    <w:rsid w:val="00853584"/>
    <w:rsid w:val="0085375B"/>
    <w:rsid w:val="00853B48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C04"/>
    <w:rsid w:val="008658EF"/>
    <w:rsid w:val="00871E25"/>
    <w:rsid w:val="00872070"/>
    <w:rsid w:val="0087418D"/>
    <w:rsid w:val="00874393"/>
    <w:rsid w:val="008752C8"/>
    <w:rsid w:val="008762A9"/>
    <w:rsid w:val="008767A3"/>
    <w:rsid w:val="008772E4"/>
    <w:rsid w:val="008808E1"/>
    <w:rsid w:val="00881F7D"/>
    <w:rsid w:val="0088523C"/>
    <w:rsid w:val="00886D58"/>
    <w:rsid w:val="00887A66"/>
    <w:rsid w:val="00890E87"/>
    <w:rsid w:val="0089256F"/>
    <w:rsid w:val="008928EB"/>
    <w:rsid w:val="0089306F"/>
    <w:rsid w:val="008935F4"/>
    <w:rsid w:val="00893C17"/>
    <w:rsid w:val="0089402B"/>
    <w:rsid w:val="00894182"/>
    <w:rsid w:val="00894A78"/>
    <w:rsid w:val="00895E49"/>
    <w:rsid w:val="00896A96"/>
    <w:rsid w:val="00897C8F"/>
    <w:rsid w:val="00897D7B"/>
    <w:rsid w:val="00897EAC"/>
    <w:rsid w:val="008A0B5A"/>
    <w:rsid w:val="008A1401"/>
    <w:rsid w:val="008A1441"/>
    <w:rsid w:val="008A27BF"/>
    <w:rsid w:val="008A3123"/>
    <w:rsid w:val="008A4D47"/>
    <w:rsid w:val="008A621A"/>
    <w:rsid w:val="008A673F"/>
    <w:rsid w:val="008A7922"/>
    <w:rsid w:val="008B273D"/>
    <w:rsid w:val="008B4850"/>
    <w:rsid w:val="008B5971"/>
    <w:rsid w:val="008B65A6"/>
    <w:rsid w:val="008B6755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1F86"/>
    <w:rsid w:val="008D326E"/>
    <w:rsid w:val="008D43C7"/>
    <w:rsid w:val="008D5B3A"/>
    <w:rsid w:val="008D7805"/>
    <w:rsid w:val="008D7EE6"/>
    <w:rsid w:val="008E57F3"/>
    <w:rsid w:val="008E6A98"/>
    <w:rsid w:val="008E72A8"/>
    <w:rsid w:val="008E7EBE"/>
    <w:rsid w:val="008F0406"/>
    <w:rsid w:val="008F1751"/>
    <w:rsid w:val="008F1A26"/>
    <w:rsid w:val="008F24EE"/>
    <w:rsid w:val="008F2EFE"/>
    <w:rsid w:val="008F4808"/>
    <w:rsid w:val="008F50E5"/>
    <w:rsid w:val="008F6458"/>
    <w:rsid w:val="008F712E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FAD"/>
    <w:rsid w:val="00934079"/>
    <w:rsid w:val="00934965"/>
    <w:rsid w:val="00936155"/>
    <w:rsid w:val="00936605"/>
    <w:rsid w:val="00937DFE"/>
    <w:rsid w:val="0094017D"/>
    <w:rsid w:val="00941077"/>
    <w:rsid w:val="009420E9"/>
    <w:rsid w:val="00943311"/>
    <w:rsid w:val="0094538E"/>
    <w:rsid w:val="009458EE"/>
    <w:rsid w:val="00947103"/>
    <w:rsid w:val="00950395"/>
    <w:rsid w:val="00950993"/>
    <w:rsid w:val="00950D83"/>
    <w:rsid w:val="009510FC"/>
    <w:rsid w:val="009525BB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72D5"/>
    <w:rsid w:val="009725DC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90142"/>
    <w:rsid w:val="0099110A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A0372"/>
    <w:rsid w:val="009A3944"/>
    <w:rsid w:val="009A54E6"/>
    <w:rsid w:val="009A57E1"/>
    <w:rsid w:val="009A61AE"/>
    <w:rsid w:val="009A62FD"/>
    <w:rsid w:val="009A64C8"/>
    <w:rsid w:val="009B2A48"/>
    <w:rsid w:val="009B40FE"/>
    <w:rsid w:val="009B6566"/>
    <w:rsid w:val="009C07C1"/>
    <w:rsid w:val="009C0B15"/>
    <w:rsid w:val="009C0D14"/>
    <w:rsid w:val="009C1694"/>
    <w:rsid w:val="009C1745"/>
    <w:rsid w:val="009C182E"/>
    <w:rsid w:val="009C4264"/>
    <w:rsid w:val="009C4B68"/>
    <w:rsid w:val="009C594F"/>
    <w:rsid w:val="009C5F47"/>
    <w:rsid w:val="009C62E3"/>
    <w:rsid w:val="009D0138"/>
    <w:rsid w:val="009D2EBF"/>
    <w:rsid w:val="009D4257"/>
    <w:rsid w:val="009D6373"/>
    <w:rsid w:val="009D78BD"/>
    <w:rsid w:val="009E09C9"/>
    <w:rsid w:val="009E0FFD"/>
    <w:rsid w:val="009E1C77"/>
    <w:rsid w:val="009E2DA4"/>
    <w:rsid w:val="009E3156"/>
    <w:rsid w:val="009E4E8E"/>
    <w:rsid w:val="009E6726"/>
    <w:rsid w:val="009E75FC"/>
    <w:rsid w:val="009E7F9B"/>
    <w:rsid w:val="009F15AE"/>
    <w:rsid w:val="009F33D9"/>
    <w:rsid w:val="009F388F"/>
    <w:rsid w:val="009F4521"/>
    <w:rsid w:val="009F6552"/>
    <w:rsid w:val="009F67B1"/>
    <w:rsid w:val="009F6C20"/>
    <w:rsid w:val="009F7692"/>
    <w:rsid w:val="00A016FC"/>
    <w:rsid w:val="00A02932"/>
    <w:rsid w:val="00A03866"/>
    <w:rsid w:val="00A044BC"/>
    <w:rsid w:val="00A046DB"/>
    <w:rsid w:val="00A0527B"/>
    <w:rsid w:val="00A0532B"/>
    <w:rsid w:val="00A0583A"/>
    <w:rsid w:val="00A05EAA"/>
    <w:rsid w:val="00A05FD9"/>
    <w:rsid w:val="00A06F99"/>
    <w:rsid w:val="00A07246"/>
    <w:rsid w:val="00A07CE3"/>
    <w:rsid w:val="00A111FC"/>
    <w:rsid w:val="00A122F6"/>
    <w:rsid w:val="00A12DA7"/>
    <w:rsid w:val="00A13EAE"/>
    <w:rsid w:val="00A14A37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61E9"/>
    <w:rsid w:val="00A36472"/>
    <w:rsid w:val="00A367CF"/>
    <w:rsid w:val="00A370BA"/>
    <w:rsid w:val="00A409B9"/>
    <w:rsid w:val="00A416C1"/>
    <w:rsid w:val="00A45BFC"/>
    <w:rsid w:val="00A469AB"/>
    <w:rsid w:val="00A46CBD"/>
    <w:rsid w:val="00A47876"/>
    <w:rsid w:val="00A5137E"/>
    <w:rsid w:val="00A513F5"/>
    <w:rsid w:val="00A52257"/>
    <w:rsid w:val="00A52593"/>
    <w:rsid w:val="00A55142"/>
    <w:rsid w:val="00A55AB4"/>
    <w:rsid w:val="00A55ADF"/>
    <w:rsid w:val="00A55DB0"/>
    <w:rsid w:val="00A56185"/>
    <w:rsid w:val="00A56DEB"/>
    <w:rsid w:val="00A5759A"/>
    <w:rsid w:val="00A61A9B"/>
    <w:rsid w:val="00A63358"/>
    <w:rsid w:val="00A63A53"/>
    <w:rsid w:val="00A641F6"/>
    <w:rsid w:val="00A646F9"/>
    <w:rsid w:val="00A64FFC"/>
    <w:rsid w:val="00A65BF1"/>
    <w:rsid w:val="00A66BA5"/>
    <w:rsid w:val="00A7027B"/>
    <w:rsid w:val="00A7116A"/>
    <w:rsid w:val="00A71383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5F92"/>
    <w:rsid w:val="00A867E6"/>
    <w:rsid w:val="00A86BEA"/>
    <w:rsid w:val="00A87042"/>
    <w:rsid w:val="00A874AD"/>
    <w:rsid w:val="00A877F2"/>
    <w:rsid w:val="00A87F91"/>
    <w:rsid w:val="00A91E0B"/>
    <w:rsid w:val="00A92842"/>
    <w:rsid w:val="00A92A8B"/>
    <w:rsid w:val="00A931D8"/>
    <w:rsid w:val="00A944F2"/>
    <w:rsid w:val="00A94CF8"/>
    <w:rsid w:val="00A97073"/>
    <w:rsid w:val="00A978C4"/>
    <w:rsid w:val="00AA1A69"/>
    <w:rsid w:val="00AA2EEF"/>
    <w:rsid w:val="00AA3403"/>
    <w:rsid w:val="00AA3747"/>
    <w:rsid w:val="00AA3E8E"/>
    <w:rsid w:val="00AA42AE"/>
    <w:rsid w:val="00AA4624"/>
    <w:rsid w:val="00AA46DC"/>
    <w:rsid w:val="00AA4770"/>
    <w:rsid w:val="00AA4ED3"/>
    <w:rsid w:val="00AA5690"/>
    <w:rsid w:val="00AA5750"/>
    <w:rsid w:val="00AA58E1"/>
    <w:rsid w:val="00AB0373"/>
    <w:rsid w:val="00AB1046"/>
    <w:rsid w:val="00AB1991"/>
    <w:rsid w:val="00AB2898"/>
    <w:rsid w:val="00AB3C67"/>
    <w:rsid w:val="00AB4892"/>
    <w:rsid w:val="00AB5407"/>
    <w:rsid w:val="00AB5BD4"/>
    <w:rsid w:val="00AB641B"/>
    <w:rsid w:val="00AB699C"/>
    <w:rsid w:val="00AB7337"/>
    <w:rsid w:val="00AB7364"/>
    <w:rsid w:val="00AB7B69"/>
    <w:rsid w:val="00AC03AD"/>
    <w:rsid w:val="00AC2E83"/>
    <w:rsid w:val="00AC3AA8"/>
    <w:rsid w:val="00AC47E6"/>
    <w:rsid w:val="00AC5C6A"/>
    <w:rsid w:val="00AC5F0D"/>
    <w:rsid w:val="00AC6E71"/>
    <w:rsid w:val="00AD09D8"/>
    <w:rsid w:val="00AD3989"/>
    <w:rsid w:val="00AD44C1"/>
    <w:rsid w:val="00AD4D05"/>
    <w:rsid w:val="00AD4D93"/>
    <w:rsid w:val="00AD4F27"/>
    <w:rsid w:val="00AD591F"/>
    <w:rsid w:val="00AE1919"/>
    <w:rsid w:val="00AE471B"/>
    <w:rsid w:val="00AE4826"/>
    <w:rsid w:val="00AE58F3"/>
    <w:rsid w:val="00AE7AF2"/>
    <w:rsid w:val="00AF0B87"/>
    <w:rsid w:val="00AF0C88"/>
    <w:rsid w:val="00AF2A1A"/>
    <w:rsid w:val="00AF3273"/>
    <w:rsid w:val="00AF37C0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101"/>
    <w:rsid w:val="00B101A9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7B0"/>
    <w:rsid w:val="00B24C95"/>
    <w:rsid w:val="00B26A5A"/>
    <w:rsid w:val="00B30714"/>
    <w:rsid w:val="00B30F1C"/>
    <w:rsid w:val="00B33C48"/>
    <w:rsid w:val="00B3500B"/>
    <w:rsid w:val="00B37B30"/>
    <w:rsid w:val="00B40469"/>
    <w:rsid w:val="00B4067B"/>
    <w:rsid w:val="00B40EFE"/>
    <w:rsid w:val="00B420EB"/>
    <w:rsid w:val="00B4231F"/>
    <w:rsid w:val="00B43192"/>
    <w:rsid w:val="00B4561C"/>
    <w:rsid w:val="00B45CB4"/>
    <w:rsid w:val="00B46D0D"/>
    <w:rsid w:val="00B4722D"/>
    <w:rsid w:val="00B478C8"/>
    <w:rsid w:val="00B47FC4"/>
    <w:rsid w:val="00B5023F"/>
    <w:rsid w:val="00B50EF2"/>
    <w:rsid w:val="00B51C4C"/>
    <w:rsid w:val="00B5221D"/>
    <w:rsid w:val="00B525F5"/>
    <w:rsid w:val="00B527EF"/>
    <w:rsid w:val="00B53717"/>
    <w:rsid w:val="00B53CA1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461C"/>
    <w:rsid w:val="00B646D0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4CEC"/>
    <w:rsid w:val="00B75743"/>
    <w:rsid w:val="00B7590C"/>
    <w:rsid w:val="00B76E90"/>
    <w:rsid w:val="00B77BAA"/>
    <w:rsid w:val="00B77F84"/>
    <w:rsid w:val="00B8143E"/>
    <w:rsid w:val="00B815CE"/>
    <w:rsid w:val="00B81BCD"/>
    <w:rsid w:val="00B87B30"/>
    <w:rsid w:val="00B87D76"/>
    <w:rsid w:val="00B901E4"/>
    <w:rsid w:val="00B93ADF"/>
    <w:rsid w:val="00B93E21"/>
    <w:rsid w:val="00B96354"/>
    <w:rsid w:val="00B964C0"/>
    <w:rsid w:val="00B97884"/>
    <w:rsid w:val="00BA39C1"/>
    <w:rsid w:val="00BA592A"/>
    <w:rsid w:val="00BA5BED"/>
    <w:rsid w:val="00BA714E"/>
    <w:rsid w:val="00BA7728"/>
    <w:rsid w:val="00BB0BC5"/>
    <w:rsid w:val="00BB153C"/>
    <w:rsid w:val="00BB2A1C"/>
    <w:rsid w:val="00BB3F62"/>
    <w:rsid w:val="00BB4539"/>
    <w:rsid w:val="00BB5A55"/>
    <w:rsid w:val="00BB6F02"/>
    <w:rsid w:val="00BB7892"/>
    <w:rsid w:val="00BB7BD6"/>
    <w:rsid w:val="00BC026E"/>
    <w:rsid w:val="00BC0A3E"/>
    <w:rsid w:val="00BC17BC"/>
    <w:rsid w:val="00BC2F9D"/>
    <w:rsid w:val="00BC4531"/>
    <w:rsid w:val="00BC6199"/>
    <w:rsid w:val="00BC7521"/>
    <w:rsid w:val="00BD06AF"/>
    <w:rsid w:val="00BD1072"/>
    <w:rsid w:val="00BD1221"/>
    <w:rsid w:val="00BD1D45"/>
    <w:rsid w:val="00BD38D2"/>
    <w:rsid w:val="00BD3B53"/>
    <w:rsid w:val="00BD606C"/>
    <w:rsid w:val="00BD6196"/>
    <w:rsid w:val="00BD66B5"/>
    <w:rsid w:val="00BD6F05"/>
    <w:rsid w:val="00BD705F"/>
    <w:rsid w:val="00BD70F0"/>
    <w:rsid w:val="00BE0762"/>
    <w:rsid w:val="00BE0867"/>
    <w:rsid w:val="00BE12A8"/>
    <w:rsid w:val="00BE163F"/>
    <w:rsid w:val="00BE3F08"/>
    <w:rsid w:val="00BE44B3"/>
    <w:rsid w:val="00BE60AE"/>
    <w:rsid w:val="00BE649E"/>
    <w:rsid w:val="00BF0983"/>
    <w:rsid w:val="00BF0EC9"/>
    <w:rsid w:val="00BF1F2F"/>
    <w:rsid w:val="00BF3BE0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279C"/>
    <w:rsid w:val="00C12F09"/>
    <w:rsid w:val="00C14157"/>
    <w:rsid w:val="00C151FE"/>
    <w:rsid w:val="00C15EB6"/>
    <w:rsid w:val="00C168CD"/>
    <w:rsid w:val="00C16C2D"/>
    <w:rsid w:val="00C16FA8"/>
    <w:rsid w:val="00C20262"/>
    <w:rsid w:val="00C208A5"/>
    <w:rsid w:val="00C22D4C"/>
    <w:rsid w:val="00C22ECF"/>
    <w:rsid w:val="00C23B5F"/>
    <w:rsid w:val="00C24D88"/>
    <w:rsid w:val="00C26902"/>
    <w:rsid w:val="00C27EAF"/>
    <w:rsid w:val="00C3080F"/>
    <w:rsid w:val="00C326F7"/>
    <w:rsid w:val="00C32979"/>
    <w:rsid w:val="00C35E12"/>
    <w:rsid w:val="00C35F00"/>
    <w:rsid w:val="00C36546"/>
    <w:rsid w:val="00C404FE"/>
    <w:rsid w:val="00C406E3"/>
    <w:rsid w:val="00C41BAA"/>
    <w:rsid w:val="00C41C23"/>
    <w:rsid w:val="00C42549"/>
    <w:rsid w:val="00C4299D"/>
    <w:rsid w:val="00C43EB7"/>
    <w:rsid w:val="00C44328"/>
    <w:rsid w:val="00C4591E"/>
    <w:rsid w:val="00C459CD"/>
    <w:rsid w:val="00C46386"/>
    <w:rsid w:val="00C46909"/>
    <w:rsid w:val="00C47439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4263"/>
    <w:rsid w:val="00C6559A"/>
    <w:rsid w:val="00C67141"/>
    <w:rsid w:val="00C675DB"/>
    <w:rsid w:val="00C67810"/>
    <w:rsid w:val="00C71BB1"/>
    <w:rsid w:val="00C72DFA"/>
    <w:rsid w:val="00C73921"/>
    <w:rsid w:val="00C74947"/>
    <w:rsid w:val="00C74C86"/>
    <w:rsid w:val="00C75B89"/>
    <w:rsid w:val="00C76BC9"/>
    <w:rsid w:val="00C801CE"/>
    <w:rsid w:val="00C81697"/>
    <w:rsid w:val="00C82070"/>
    <w:rsid w:val="00C863B6"/>
    <w:rsid w:val="00C87A00"/>
    <w:rsid w:val="00C91080"/>
    <w:rsid w:val="00C934A2"/>
    <w:rsid w:val="00C93611"/>
    <w:rsid w:val="00C93E09"/>
    <w:rsid w:val="00C945E4"/>
    <w:rsid w:val="00C946AC"/>
    <w:rsid w:val="00C94D23"/>
    <w:rsid w:val="00C94ED7"/>
    <w:rsid w:val="00C950BC"/>
    <w:rsid w:val="00C957E0"/>
    <w:rsid w:val="00C96CC9"/>
    <w:rsid w:val="00C976C6"/>
    <w:rsid w:val="00CA00D6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C2579"/>
    <w:rsid w:val="00CC35AD"/>
    <w:rsid w:val="00CC50EE"/>
    <w:rsid w:val="00CC688F"/>
    <w:rsid w:val="00CC74C6"/>
    <w:rsid w:val="00CD1830"/>
    <w:rsid w:val="00CD28F9"/>
    <w:rsid w:val="00CD37C2"/>
    <w:rsid w:val="00CD4AF5"/>
    <w:rsid w:val="00CD64E5"/>
    <w:rsid w:val="00CD7023"/>
    <w:rsid w:val="00CD7940"/>
    <w:rsid w:val="00CD7BAE"/>
    <w:rsid w:val="00CE039C"/>
    <w:rsid w:val="00CE04BE"/>
    <w:rsid w:val="00CE0F0B"/>
    <w:rsid w:val="00CE2252"/>
    <w:rsid w:val="00CE2639"/>
    <w:rsid w:val="00CE2C63"/>
    <w:rsid w:val="00CE373E"/>
    <w:rsid w:val="00CE3A98"/>
    <w:rsid w:val="00CE4174"/>
    <w:rsid w:val="00CE4225"/>
    <w:rsid w:val="00CE452D"/>
    <w:rsid w:val="00CE6326"/>
    <w:rsid w:val="00CE70A4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D00F45"/>
    <w:rsid w:val="00D0142F"/>
    <w:rsid w:val="00D01673"/>
    <w:rsid w:val="00D01C86"/>
    <w:rsid w:val="00D027CC"/>
    <w:rsid w:val="00D02DBF"/>
    <w:rsid w:val="00D11302"/>
    <w:rsid w:val="00D11940"/>
    <w:rsid w:val="00D11E64"/>
    <w:rsid w:val="00D12840"/>
    <w:rsid w:val="00D13491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333F"/>
    <w:rsid w:val="00D24C0F"/>
    <w:rsid w:val="00D24EBD"/>
    <w:rsid w:val="00D250B5"/>
    <w:rsid w:val="00D25595"/>
    <w:rsid w:val="00D2593F"/>
    <w:rsid w:val="00D25ACD"/>
    <w:rsid w:val="00D2723C"/>
    <w:rsid w:val="00D27D83"/>
    <w:rsid w:val="00D302C5"/>
    <w:rsid w:val="00D314AD"/>
    <w:rsid w:val="00D31663"/>
    <w:rsid w:val="00D319A6"/>
    <w:rsid w:val="00D32984"/>
    <w:rsid w:val="00D32B11"/>
    <w:rsid w:val="00D32F14"/>
    <w:rsid w:val="00D32FF6"/>
    <w:rsid w:val="00D3468A"/>
    <w:rsid w:val="00D353F8"/>
    <w:rsid w:val="00D36032"/>
    <w:rsid w:val="00D36782"/>
    <w:rsid w:val="00D37624"/>
    <w:rsid w:val="00D41380"/>
    <w:rsid w:val="00D41473"/>
    <w:rsid w:val="00D46C88"/>
    <w:rsid w:val="00D470D4"/>
    <w:rsid w:val="00D47391"/>
    <w:rsid w:val="00D47AFD"/>
    <w:rsid w:val="00D47C39"/>
    <w:rsid w:val="00D50ACD"/>
    <w:rsid w:val="00D53D4A"/>
    <w:rsid w:val="00D60DA9"/>
    <w:rsid w:val="00D61412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553E"/>
    <w:rsid w:val="00D75F4C"/>
    <w:rsid w:val="00D77101"/>
    <w:rsid w:val="00D800D0"/>
    <w:rsid w:val="00D80164"/>
    <w:rsid w:val="00D8073C"/>
    <w:rsid w:val="00D82514"/>
    <w:rsid w:val="00D8277E"/>
    <w:rsid w:val="00D836B3"/>
    <w:rsid w:val="00D83736"/>
    <w:rsid w:val="00D83855"/>
    <w:rsid w:val="00D84351"/>
    <w:rsid w:val="00D8593B"/>
    <w:rsid w:val="00D86A9C"/>
    <w:rsid w:val="00D91EF2"/>
    <w:rsid w:val="00D934BB"/>
    <w:rsid w:val="00D934FC"/>
    <w:rsid w:val="00D93860"/>
    <w:rsid w:val="00D97BBC"/>
    <w:rsid w:val="00DA037A"/>
    <w:rsid w:val="00DA0A9E"/>
    <w:rsid w:val="00DA1CF6"/>
    <w:rsid w:val="00DA4761"/>
    <w:rsid w:val="00DA4768"/>
    <w:rsid w:val="00DA4A89"/>
    <w:rsid w:val="00DA527B"/>
    <w:rsid w:val="00DA5C33"/>
    <w:rsid w:val="00DA7D08"/>
    <w:rsid w:val="00DB0D70"/>
    <w:rsid w:val="00DB1080"/>
    <w:rsid w:val="00DB1BFF"/>
    <w:rsid w:val="00DB30A2"/>
    <w:rsid w:val="00DB3BC0"/>
    <w:rsid w:val="00DB6662"/>
    <w:rsid w:val="00DB66A6"/>
    <w:rsid w:val="00DB6F20"/>
    <w:rsid w:val="00DB6F91"/>
    <w:rsid w:val="00DB7B4C"/>
    <w:rsid w:val="00DC0D22"/>
    <w:rsid w:val="00DC1C05"/>
    <w:rsid w:val="00DC2651"/>
    <w:rsid w:val="00DC377D"/>
    <w:rsid w:val="00DC39E6"/>
    <w:rsid w:val="00DC3DAB"/>
    <w:rsid w:val="00DC47EF"/>
    <w:rsid w:val="00DC4B77"/>
    <w:rsid w:val="00DC5435"/>
    <w:rsid w:val="00DC5F4E"/>
    <w:rsid w:val="00DC6CCF"/>
    <w:rsid w:val="00DC6FCB"/>
    <w:rsid w:val="00DC6FE9"/>
    <w:rsid w:val="00DD250C"/>
    <w:rsid w:val="00DD32A2"/>
    <w:rsid w:val="00DD59F6"/>
    <w:rsid w:val="00DD5F67"/>
    <w:rsid w:val="00DD6E46"/>
    <w:rsid w:val="00DE1032"/>
    <w:rsid w:val="00DE10A9"/>
    <w:rsid w:val="00DE1D45"/>
    <w:rsid w:val="00DE2D75"/>
    <w:rsid w:val="00DE3D84"/>
    <w:rsid w:val="00DE4190"/>
    <w:rsid w:val="00DE7507"/>
    <w:rsid w:val="00DE755F"/>
    <w:rsid w:val="00DE7F97"/>
    <w:rsid w:val="00DF1067"/>
    <w:rsid w:val="00DF1583"/>
    <w:rsid w:val="00DF21C5"/>
    <w:rsid w:val="00DF3BA5"/>
    <w:rsid w:val="00DF3C12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67C"/>
    <w:rsid w:val="00E04B55"/>
    <w:rsid w:val="00E0538B"/>
    <w:rsid w:val="00E0595B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3440"/>
    <w:rsid w:val="00E140EA"/>
    <w:rsid w:val="00E14193"/>
    <w:rsid w:val="00E14246"/>
    <w:rsid w:val="00E148BE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7C"/>
    <w:rsid w:val="00E27B8B"/>
    <w:rsid w:val="00E3017E"/>
    <w:rsid w:val="00E30DE6"/>
    <w:rsid w:val="00E3125E"/>
    <w:rsid w:val="00E31F47"/>
    <w:rsid w:val="00E33736"/>
    <w:rsid w:val="00E35ACB"/>
    <w:rsid w:val="00E35C5A"/>
    <w:rsid w:val="00E3630F"/>
    <w:rsid w:val="00E374B9"/>
    <w:rsid w:val="00E37532"/>
    <w:rsid w:val="00E375F8"/>
    <w:rsid w:val="00E41DD6"/>
    <w:rsid w:val="00E43028"/>
    <w:rsid w:val="00E44C83"/>
    <w:rsid w:val="00E44DBE"/>
    <w:rsid w:val="00E45653"/>
    <w:rsid w:val="00E458AF"/>
    <w:rsid w:val="00E46202"/>
    <w:rsid w:val="00E47371"/>
    <w:rsid w:val="00E47DAB"/>
    <w:rsid w:val="00E50768"/>
    <w:rsid w:val="00E5272E"/>
    <w:rsid w:val="00E53F5D"/>
    <w:rsid w:val="00E576D5"/>
    <w:rsid w:val="00E57941"/>
    <w:rsid w:val="00E57F17"/>
    <w:rsid w:val="00E57F22"/>
    <w:rsid w:val="00E603F6"/>
    <w:rsid w:val="00E60882"/>
    <w:rsid w:val="00E61811"/>
    <w:rsid w:val="00E62703"/>
    <w:rsid w:val="00E6278A"/>
    <w:rsid w:val="00E630EC"/>
    <w:rsid w:val="00E63A8D"/>
    <w:rsid w:val="00E65F8B"/>
    <w:rsid w:val="00E678CB"/>
    <w:rsid w:val="00E72991"/>
    <w:rsid w:val="00E7337C"/>
    <w:rsid w:val="00E742B2"/>
    <w:rsid w:val="00E74CB1"/>
    <w:rsid w:val="00E750AA"/>
    <w:rsid w:val="00E803B3"/>
    <w:rsid w:val="00E821FD"/>
    <w:rsid w:val="00E87CD7"/>
    <w:rsid w:val="00E902A1"/>
    <w:rsid w:val="00E91322"/>
    <w:rsid w:val="00E91F56"/>
    <w:rsid w:val="00E92172"/>
    <w:rsid w:val="00E93144"/>
    <w:rsid w:val="00E93814"/>
    <w:rsid w:val="00E94FAB"/>
    <w:rsid w:val="00E95D8A"/>
    <w:rsid w:val="00E96213"/>
    <w:rsid w:val="00E97E82"/>
    <w:rsid w:val="00EA0A30"/>
    <w:rsid w:val="00EA2829"/>
    <w:rsid w:val="00EA6048"/>
    <w:rsid w:val="00EA7029"/>
    <w:rsid w:val="00EB08B4"/>
    <w:rsid w:val="00EB2467"/>
    <w:rsid w:val="00EB3FE0"/>
    <w:rsid w:val="00EB46A9"/>
    <w:rsid w:val="00EB4FA8"/>
    <w:rsid w:val="00EB5B87"/>
    <w:rsid w:val="00EB6A0E"/>
    <w:rsid w:val="00EB6E55"/>
    <w:rsid w:val="00EC11CB"/>
    <w:rsid w:val="00EC1FA4"/>
    <w:rsid w:val="00EC2523"/>
    <w:rsid w:val="00EC2AD9"/>
    <w:rsid w:val="00EC3773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6224"/>
    <w:rsid w:val="00EE6F8E"/>
    <w:rsid w:val="00EF0780"/>
    <w:rsid w:val="00EF07CB"/>
    <w:rsid w:val="00EF1F9B"/>
    <w:rsid w:val="00EF1FE0"/>
    <w:rsid w:val="00EF2734"/>
    <w:rsid w:val="00EF310E"/>
    <w:rsid w:val="00EF368D"/>
    <w:rsid w:val="00EF4208"/>
    <w:rsid w:val="00EF5327"/>
    <w:rsid w:val="00EF6B21"/>
    <w:rsid w:val="00EF6DA6"/>
    <w:rsid w:val="00F00194"/>
    <w:rsid w:val="00F010C4"/>
    <w:rsid w:val="00F02173"/>
    <w:rsid w:val="00F0347F"/>
    <w:rsid w:val="00F04237"/>
    <w:rsid w:val="00F055B6"/>
    <w:rsid w:val="00F06529"/>
    <w:rsid w:val="00F072CD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2CA4"/>
    <w:rsid w:val="00F32CBB"/>
    <w:rsid w:val="00F34DE1"/>
    <w:rsid w:val="00F34E6D"/>
    <w:rsid w:val="00F34FAF"/>
    <w:rsid w:val="00F357E9"/>
    <w:rsid w:val="00F3594F"/>
    <w:rsid w:val="00F35BFD"/>
    <w:rsid w:val="00F362F2"/>
    <w:rsid w:val="00F3688B"/>
    <w:rsid w:val="00F377F0"/>
    <w:rsid w:val="00F37C71"/>
    <w:rsid w:val="00F4251B"/>
    <w:rsid w:val="00F43856"/>
    <w:rsid w:val="00F47A31"/>
    <w:rsid w:val="00F50AD2"/>
    <w:rsid w:val="00F5327D"/>
    <w:rsid w:val="00F5396A"/>
    <w:rsid w:val="00F53A48"/>
    <w:rsid w:val="00F55CDA"/>
    <w:rsid w:val="00F5652C"/>
    <w:rsid w:val="00F57EA6"/>
    <w:rsid w:val="00F602F1"/>
    <w:rsid w:val="00F60C69"/>
    <w:rsid w:val="00F6121C"/>
    <w:rsid w:val="00F6197C"/>
    <w:rsid w:val="00F61C26"/>
    <w:rsid w:val="00F6550E"/>
    <w:rsid w:val="00F6557A"/>
    <w:rsid w:val="00F70F04"/>
    <w:rsid w:val="00F714D0"/>
    <w:rsid w:val="00F717BA"/>
    <w:rsid w:val="00F7381A"/>
    <w:rsid w:val="00F74316"/>
    <w:rsid w:val="00F75518"/>
    <w:rsid w:val="00F7555F"/>
    <w:rsid w:val="00F755D0"/>
    <w:rsid w:val="00F7752D"/>
    <w:rsid w:val="00F808DC"/>
    <w:rsid w:val="00F80C6B"/>
    <w:rsid w:val="00F81137"/>
    <w:rsid w:val="00F82AAD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4280"/>
    <w:rsid w:val="00F94614"/>
    <w:rsid w:val="00F94B46"/>
    <w:rsid w:val="00F95347"/>
    <w:rsid w:val="00F9687A"/>
    <w:rsid w:val="00F96E1F"/>
    <w:rsid w:val="00F97133"/>
    <w:rsid w:val="00F97E6E"/>
    <w:rsid w:val="00FA2AF8"/>
    <w:rsid w:val="00FA34BA"/>
    <w:rsid w:val="00FA5BCD"/>
    <w:rsid w:val="00FA6383"/>
    <w:rsid w:val="00FA75C7"/>
    <w:rsid w:val="00FB028F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856"/>
    <w:rsid w:val="00FB7A48"/>
    <w:rsid w:val="00FC0477"/>
    <w:rsid w:val="00FC14E5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4CA0"/>
    <w:rsid w:val="00FE53A3"/>
    <w:rsid w:val="00FE5E7D"/>
    <w:rsid w:val="00FE67D3"/>
    <w:rsid w:val="00FF2089"/>
    <w:rsid w:val="00FF628D"/>
    <w:rsid w:val="00FF64A7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8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66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5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2</Pages>
  <Words>324</Words>
  <Characters>1850</Characters>
  <Application>Microsoft Office Outlook</Application>
  <DocSecurity>0</DocSecurity>
  <Lines>0</Lines>
  <Paragraphs>0</Paragraphs>
  <ScaleCrop>false</ScaleCrop>
  <Company>Романовское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2016-01-20T08:37:00Z</cp:lastPrinted>
  <dcterms:created xsi:type="dcterms:W3CDTF">2015-04-10T08:53:00Z</dcterms:created>
  <dcterms:modified xsi:type="dcterms:W3CDTF">2016-11-30T12:47:00Z</dcterms:modified>
</cp:coreProperties>
</file>