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77" w:rsidRPr="00C46122" w:rsidRDefault="00316477" w:rsidP="00B07BDD">
      <w:pPr>
        <w:jc w:val="center"/>
        <w:rPr>
          <w:sz w:val="28"/>
          <w:szCs w:val="28"/>
        </w:rPr>
      </w:pPr>
      <w:r w:rsidRPr="0092593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</w:p>
    <w:p w:rsidR="00316477" w:rsidRDefault="00316477" w:rsidP="00B07B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РОМАНОВСКОГО СЕЛЬСКОГО  ПОСЕЛЕНИЯ</w:t>
      </w:r>
    </w:p>
    <w:p w:rsidR="00316477" w:rsidRPr="00C46122" w:rsidRDefault="00316477" w:rsidP="00B07B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РАЙОНА </w:t>
      </w:r>
    </w:p>
    <w:p w:rsidR="00316477" w:rsidRPr="00C46122" w:rsidRDefault="00316477" w:rsidP="00B07BDD">
      <w:pPr>
        <w:jc w:val="center"/>
        <w:rPr>
          <w:sz w:val="28"/>
          <w:szCs w:val="28"/>
        </w:rPr>
      </w:pPr>
      <w:r w:rsidRPr="00925930">
        <w:rPr>
          <w:sz w:val="28"/>
          <w:szCs w:val="28"/>
        </w:rPr>
        <w:t>РОСТОВСКОЙ ОБЛАСТИ</w:t>
      </w:r>
    </w:p>
    <w:p w:rsidR="00316477" w:rsidRPr="00C46122" w:rsidRDefault="00316477" w:rsidP="00B07BDD">
      <w:pPr>
        <w:jc w:val="center"/>
        <w:rPr>
          <w:sz w:val="28"/>
          <w:szCs w:val="28"/>
        </w:rPr>
      </w:pPr>
    </w:p>
    <w:p w:rsidR="00316477" w:rsidRPr="00C46122" w:rsidRDefault="00316477" w:rsidP="00B07BDD">
      <w:pPr>
        <w:jc w:val="center"/>
        <w:rPr>
          <w:sz w:val="28"/>
          <w:szCs w:val="28"/>
        </w:rPr>
      </w:pPr>
    </w:p>
    <w:p w:rsidR="00316477" w:rsidRPr="00925930" w:rsidRDefault="00316477" w:rsidP="00B07BDD">
      <w:pPr>
        <w:jc w:val="center"/>
        <w:rPr>
          <w:sz w:val="28"/>
          <w:szCs w:val="28"/>
        </w:rPr>
      </w:pPr>
      <w:r w:rsidRPr="00925930">
        <w:rPr>
          <w:sz w:val="28"/>
          <w:szCs w:val="28"/>
        </w:rPr>
        <w:t>ПОСТАНОВЛЕНИЕ</w:t>
      </w:r>
    </w:p>
    <w:p w:rsidR="00316477" w:rsidRPr="00C46122" w:rsidRDefault="00316477" w:rsidP="00B07BDD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№   21</w:t>
      </w:r>
    </w:p>
    <w:p w:rsidR="00316477" w:rsidRPr="00955F17" w:rsidRDefault="00316477" w:rsidP="00B07BDD">
      <w:pPr>
        <w:jc w:val="center"/>
        <w:rPr>
          <w:sz w:val="28"/>
          <w:szCs w:val="28"/>
        </w:rPr>
      </w:pPr>
    </w:p>
    <w:p w:rsidR="00316477" w:rsidRDefault="00316477" w:rsidP="00B07BDD">
      <w:pPr>
        <w:ind w:hanging="540"/>
        <w:rPr>
          <w:sz w:val="28"/>
          <w:szCs w:val="28"/>
        </w:rPr>
      </w:pPr>
      <w:r w:rsidRPr="00955F17">
        <w:rPr>
          <w:sz w:val="28"/>
          <w:szCs w:val="28"/>
        </w:rPr>
        <w:t xml:space="preserve">         </w:t>
      </w:r>
      <w:r>
        <w:rPr>
          <w:sz w:val="28"/>
          <w:szCs w:val="28"/>
        </w:rPr>
        <w:t>20.02.</w:t>
      </w:r>
      <w:r w:rsidRPr="00955F17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955F17">
        <w:rPr>
          <w:sz w:val="28"/>
          <w:szCs w:val="28"/>
        </w:rPr>
        <w:t xml:space="preserve"> г.                                                                        х.</w:t>
      </w:r>
      <w:r>
        <w:rPr>
          <w:sz w:val="28"/>
          <w:szCs w:val="28"/>
        </w:rPr>
        <w:t>Романов</w:t>
      </w:r>
    </w:p>
    <w:p w:rsidR="00316477" w:rsidRPr="000D4330" w:rsidRDefault="00316477" w:rsidP="00B07BDD">
      <w:pPr>
        <w:pStyle w:val="31"/>
        <w:widowControl w:val="0"/>
        <w:spacing w:line="200" w:lineRule="atLeast"/>
        <w:ind w:right="4515"/>
        <w:jc w:val="left"/>
        <w:rPr>
          <w:rFonts w:eastAsia="SimSun"/>
          <w:kern w:val="1"/>
          <w:sz w:val="28"/>
          <w:szCs w:val="28"/>
          <w:lang w:eastAsia="hi-IN" w:bidi="hi-IN"/>
        </w:rPr>
      </w:pPr>
      <w:bookmarkStart w:id="0" w:name="YANDEX_3"/>
      <w:bookmarkEnd w:id="0"/>
      <w:r w:rsidRPr="007A7A5B">
        <w:rPr>
          <w:rStyle w:val="highlight"/>
          <w:sz w:val="28"/>
          <w:szCs w:val="28"/>
        </w:rPr>
        <w:t xml:space="preserve"> О внесении изменений в постановление  Администрации </w:t>
      </w:r>
      <w:r>
        <w:rPr>
          <w:rStyle w:val="highlight"/>
          <w:sz w:val="28"/>
          <w:szCs w:val="28"/>
        </w:rPr>
        <w:t>Романовского сельского поселения  от 07.08.2013 № 99 «</w:t>
      </w:r>
      <w:r w:rsidRPr="00643518">
        <w:rPr>
          <w:rFonts w:eastAsia="SimSun"/>
          <w:kern w:val="1"/>
          <w:sz w:val="28"/>
          <w:szCs w:val="28"/>
          <w:lang w:eastAsia="hi-IN" w:bidi="hi-IN"/>
        </w:rPr>
        <w:t>Об утверждении административного регламента по предоставлению муниципальной услуги «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Установление и изменение адреса объектов адресации</w:t>
      </w:r>
      <w:r w:rsidRPr="00643518">
        <w:rPr>
          <w:rFonts w:eastAsia="SimSun"/>
          <w:kern w:val="1"/>
          <w:sz w:val="28"/>
          <w:szCs w:val="28"/>
          <w:lang w:eastAsia="hi-IN" w:bidi="hi-IN"/>
        </w:rPr>
        <w:t>»</w:t>
      </w:r>
    </w:p>
    <w:p w:rsidR="00316477" w:rsidRPr="007A7A5B" w:rsidRDefault="00316477" w:rsidP="00B07BDD">
      <w:pPr>
        <w:pStyle w:val="western"/>
        <w:spacing w:after="0" w:afterAutospacing="0"/>
        <w:ind w:firstLine="288"/>
        <w:rPr>
          <w:sz w:val="28"/>
          <w:szCs w:val="28"/>
        </w:rPr>
      </w:pPr>
      <w:bookmarkStart w:id="1" w:name="YANDEX_12"/>
      <w:bookmarkEnd w:id="1"/>
      <w:r w:rsidRPr="007A7A5B">
        <w:rPr>
          <w:rStyle w:val="highlight"/>
          <w:sz w:val="28"/>
          <w:szCs w:val="28"/>
        </w:rPr>
        <w:t> В </w:t>
      </w:r>
      <w:r w:rsidRPr="007A7A5B">
        <w:rPr>
          <w:sz w:val="28"/>
          <w:szCs w:val="28"/>
        </w:rPr>
        <w:t xml:space="preserve"> </w:t>
      </w:r>
      <w:bookmarkStart w:id="2" w:name="YANDEX_13"/>
      <w:bookmarkEnd w:id="2"/>
      <w:r w:rsidRPr="007A7A5B">
        <w:rPr>
          <w:rStyle w:val="highlight"/>
          <w:sz w:val="28"/>
          <w:szCs w:val="28"/>
        </w:rPr>
        <w:t> соответствии </w:t>
      </w:r>
      <w:r w:rsidRPr="007A7A5B">
        <w:rPr>
          <w:sz w:val="28"/>
          <w:szCs w:val="28"/>
        </w:rPr>
        <w:t xml:space="preserve"> с подпунктом «д» пункта 1 </w:t>
      </w:r>
      <w:bookmarkStart w:id="3" w:name="YANDEX_14"/>
      <w:bookmarkEnd w:id="3"/>
      <w:r w:rsidRPr="007A7A5B">
        <w:rPr>
          <w:rStyle w:val="highlight"/>
          <w:sz w:val="28"/>
          <w:szCs w:val="28"/>
        </w:rPr>
        <w:t> Указа </w:t>
      </w:r>
      <w:r w:rsidRPr="007A7A5B">
        <w:rPr>
          <w:sz w:val="28"/>
          <w:szCs w:val="28"/>
        </w:rPr>
        <w:t xml:space="preserve"> </w:t>
      </w:r>
      <w:bookmarkStart w:id="4" w:name="YANDEX_15"/>
      <w:bookmarkEnd w:id="4"/>
      <w:r w:rsidRPr="007A7A5B">
        <w:rPr>
          <w:rStyle w:val="highlight"/>
          <w:sz w:val="28"/>
          <w:szCs w:val="28"/>
        </w:rPr>
        <w:t> Президента </w:t>
      </w:r>
      <w:r w:rsidRPr="007A7A5B">
        <w:rPr>
          <w:sz w:val="28"/>
          <w:szCs w:val="28"/>
        </w:rPr>
        <w:t xml:space="preserve"> </w:t>
      </w:r>
      <w:bookmarkStart w:id="5" w:name="YANDEX_16"/>
      <w:bookmarkEnd w:id="5"/>
      <w:r w:rsidRPr="007A7A5B">
        <w:rPr>
          <w:rStyle w:val="highlight"/>
          <w:sz w:val="28"/>
          <w:szCs w:val="28"/>
        </w:rPr>
        <w:t> Российской </w:t>
      </w:r>
      <w:r w:rsidRPr="007A7A5B">
        <w:rPr>
          <w:sz w:val="28"/>
          <w:szCs w:val="28"/>
        </w:rPr>
        <w:t xml:space="preserve"> </w:t>
      </w:r>
      <w:bookmarkStart w:id="6" w:name="YANDEX_17"/>
      <w:bookmarkEnd w:id="6"/>
      <w:r w:rsidRPr="007A7A5B">
        <w:rPr>
          <w:rStyle w:val="highlight"/>
          <w:sz w:val="28"/>
          <w:szCs w:val="28"/>
        </w:rPr>
        <w:t> Федерации </w:t>
      </w:r>
      <w:r w:rsidRPr="007A7A5B">
        <w:rPr>
          <w:sz w:val="28"/>
          <w:szCs w:val="28"/>
        </w:rPr>
        <w:t xml:space="preserve"> от 07.05.2012 г. № </w:t>
      </w:r>
      <w:bookmarkStart w:id="7" w:name="YANDEX_18"/>
      <w:bookmarkEnd w:id="7"/>
      <w:r w:rsidRPr="007A7A5B">
        <w:rPr>
          <w:rStyle w:val="highlight"/>
          <w:sz w:val="28"/>
          <w:szCs w:val="28"/>
        </w:rPr>
        <w:t> 601 </w:t>
      </w:r>
      <w:r w:rsidRPr="007A7A5B">
        <w:rPr>
          <w:sz w:val="28"/>
          <w:szCs w:val="28"/>
        </w:rPr>
        <w:t xml:space="preserve"> «Об основных направлениях совершенствования системы государственного </w:t>
      </w:r>
      <w:r>
        <w:rPr>
          <w:sz w:val="28"/>
          <w:szCs w:val="28"/>
        </w:rPr>
        <w:t xml:space="preserve">управления», в целях приведении </w:t>
      </w:r>
      <w:r w:rsidRPr="007A7A5B">
        <w:rPr>
          <w:sz w:val="28"/>
          <w:szCs w:val="28"/>
        </w:rPr>
        <w:t xml:space="preserve">административных </w:t>
      </w:r>
      <w:bookmarkStart w:id="8" w:name="YANDEX_19"/>
      <w:bookmarkEnd w:id="8"/>
      <w:r w:rsidRPr="007A7A5B">
        <w:rPr>
          <w:rStyle w:val="highlight"/>
          <w:sz w:val="28"/>
          <w:szCs w:val="28"/>
        </w:rPr>
        <w:t> регламентов </w:t>
      </w:r>
      <w:r w:rsidRPr="007A7A5B">
        <w:rPr>
          <w:sz w:val="28"/>
          <w:szCs w:val="28"/>
        </w:rPr>
        <w:t xml:space="preserve"> </w:t>
      </w:r>
      <w:bookmarkStart w:id="9" w:name="YANDEX_20"/>
      <w:bookmarkEnd w:id="9"/>
      <w:r w:rsidRPr="007A7A5B">
        <w:rPr>
          <w:rStyle w:val="highlight"/>
          <w:sz w:val="28"/>
          <w:szCs w:val="28"/>
        </w:rPr>
        <w:t> в </w:t>
      </w:r>
      <w:r w:rsidRPr="007A7A5B">
        <w:rPr>
          <w:sz w:val="28"/>
          <w:szCs w:val="28"/>
        </w:rPr>
        <w:t xml:space="preserve"> </w:t>
      </w:r>
      <w:bookmarkStart w:id="10" w:name="YANDEX_21"/>
      <w:bookmarkEnd w:id="10"/>
      <w:r w:rsidRPr="007A7A5B">
        <w:rPr>
          <w:rStyle w:val="highlight"/>
          <w:sz w:val="28"/>
          <w:szCs w:val="28"/>
        </w:rPr>
        <w:t> соответствие </w:t>
      </w:r>
      <w:r w:rsidRPr="007A7A5B">
        <w:rPr>
          <w:sz w:val="28"/>
          <w:szCs w:val="28"/>
        </w:rPr>
        <w:t xml:space="preserve"> с действующим законодательством</w:t>
      </w:r>
      <w:bookmarkStart w:id="11" w:name="YANDEX_22"/>
      <w:bookmarkStart w:id="12" w:name="YANDEX_23"/>
      <w:bookmarkEnd w:id="11"/>
      <w:bookmarkEnd w:id="12"/>
    </w:p>
    <w:p w:rsidR="00316477" w:rsidRPr="000D4330" w:rsidRDefault="00316477" w:rsidP="00B07BDD">
      <w:pPr>
        <w:pStyle w:val="NormalWeb"/>
        <w:spacing w:after="0" w:afterAutospacing="0"/>
        <w:rPr>
          <w:spacing w:val="-2"/>
          <w:sz w:val="28"/>
          <w:szCs w:val="28"/>
        </w:rPr>
      </w:pPr>
      <w:r w:rsidRPr="007041D0">
        <w:rPr>
          <w:sz w:val="28"/>
          <w:szCs w:val="28"/>
        </w:rPr>
        <w:t xml:space="preserve">                                       ПОСТАНОВЛЯЮ:                                                              </w:t>
      </w:r>
      <w:r w:rsidRPr="007A7A5B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приложение к </w:t>
      </w:r>
      <w:r w:rsidRPr="007A7A5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ю </w:t>
      </w:r>
      <w:r w:rsidRPr="007A7A5B">
        <w:rPr>
          <w:i/>
          <w:iCs/>
          <w:sz w:val="28"/>
          <w:szCs w:val="28"/>
        </w:rPr>
        <w:t xml:space="preserve"> </w:t>
      </w:r>
      <w:r w:rsidRPr="007A7A5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Романов</w:t>
      </w:r>
      <w:r w:rsidRPr="007A7A5B">
        <w:rPr>
          <w:sz w:val="28"/>
          <w:szCs w:val="28"/>
        </w:rPr>
        <w:t xml:space="preserve">ского сельского поселения </w:t>
      </w:r>
      <w:r>
        <w:rPr>
          <w:spacing w:val="-2"/>
          <w:sz w:val="28"/>
          <w:szCs w:val="28"/>
        </w:rPr>
        <w:t>от 07.08.2013 г. № 99</w:t>
      </w:r>
      <w:r w:rsidRPr="007A7A5B">
        <w:rPr>
          <w:spacing w:val="-2"/>
          <w:sz w:val="28"/>
          <w:szCs w:val="28"/>
        </w:rPr>
        <w:t xml:space="preserve">  «</w:t>
      </w:r>
      <w:r>
        <w:rPr>
          <w:spacing w:val="-2"/>
          <w:sz w:val="28"/>
          <w:szCs w:val="28"/>
        </w:rPr>
        <w:t xml:space="preserve"> Об утверждении административного регламента по предоставлению муниципальной услуги  «  Установление и изменение адреса объектов адресации »  </w:t>
      </w:r>
      <w:r w:rsidRPr="007A7A5B">
        <w:rPr>
          <w:sz w:val="28"/>
          <w:szCs w:val="28"/>
        </w:rPr>
        <w:t>следующие изменения:</w:t>
      </w:r>
    </w:p>
    <w:p w:rsidR="00316477" w:rsidRPr="00D11315" w:rsidRDefault="00316477" w:rsidP="00B07BDD">
      <w:pPr>
        <w:pStyle w:val="BodyText"/>
        <w:ind w:firstLine="709"/>
        <w:jc w:val="both"/>
        <w:rPr>
          <w:i w:val="0"/>
          <w:iCs w:val="0"/>
          <w:sz w:val="26"/>
          <w:szCs w:val="26"/>
        </w:rPr>
      </w:pPr>
      <w:r w:rsidRPr="000D4330">
        <w:rPr>
          <w:i w:val="0"/>
          <w:iCs w:val="0"/>
          <w:sz w:val="28"/>
          <w:szCs w:val="28"/>
        </w:rPr>
        <w:t>-   пункт 2.4 раздела 2</w:t>
      </w:r>
      <w:r w:rsidRPr="007A7A5B">
        <w:rPr>
          <w:i w:val="0"/>
          <w:iCs w:val="0"/>
          <w:sz w:val="28"/>
          <w:szCs w:val="28"/>
        </w:rPr>
        <w:t xml:space="preserve"> «Стандарты предоставления муниципальной услуги» изложить в следующей редакции:</w:t>
      </w:r>
    </w:p>
    <w:p w:rsidR="00316477" w:rsidRPr="000D4330" w:rsidRDefault="00316477" w:rsidP="00B07BDD">
      <w:pPr>
        <w:ind w:firstLine="708"/>
        <w:jc w:val="both"/>
        <w:rPr>
          <w:sz w:val="28"/>
          <w:szCs w:val="28"/>
        </w:rPr>
      </w:pPr>
      <w:r w:rsidRPr="007A7A5B">
        <w:rPr>
          <w:sz w:val="28"/>
          <w:szCs w:val="28"/>
        </w:rPr>
        <w:t>«</w:t>
      </w:r>
      <w:r w:rsidRPr="000D4330">
        <w:rPr>
          <w:sz w:val="28"/>
          <w:szCs w:val="28"/>
        </w:rPr>
        <w:t xml:space="preserve">Время ожидания заявителей при подаче/получении документов для получения муниципальной услуги не должно превышать </w:t>
      </w:r>
      <w:r>
        <w:rPr>
          <w:sz w:val="28"/>
          <w:szCs w:val="28"/>
        </w:rPr>
        <w:t>15</w:t>
      </w:r>
      <w:r w:rsidRPr="000D4330">
        <w:rPr>
          <w:b/>
          <w:bCs/>
          <w:sz w:val="28"/>
          <w:szCs w:val="28"/>
        </w:rPr>
        <w:t xml:space="preserve"> </w:t>
      </w:r>
      <w:r w:rsidRPr="000D4330">
        <w:rPr>
          <w:sz w:val="28"/>
          <w:szCs w:val="28"/>
        </w:rPr>
        <w:t>минут</w:t>
      </w:r>
      <w:r w:rsidRPr="000D4330">
        <w:rPr>
          <w:b/>
          <w:bCs/>
          <w:sz w:val="28"/>
          <w:szCs w:val="28"/>
        </w:rPr>
        <w:t>.</w:t>
      </w:r>
    </w:p>
    <w:p w:rsidR="00316477" w:rsidRPr="000D4330" w:rsidRDefault="00316477" w:rsidP="00B07BDD">
      <w:pPr>
        <w:tabs>
          <w:tab w:val="num" w:pos="1260"/>
          <w:tab w:val="num" w:pos="1560"/>
        </w:tabs>
        <w:ind w:firstLine="709"/>
        <w:jc w:val="both"/>
        <w:rPr>
          <w:b/>
          <w:bCs/>
          <w:sz w:val="28"/>
          <w:szCs w:val="28"/>
        </w:rPr>
      </w:pPr>
      <w:r w:rsidRPr="000D4330">
        <w:rPr>
          <w:sz w:val="28"/>
          <w:szCs w:val="28"/>
        </w:rPr>
        <w:t>Продолжительность приема</w:t>
      </w:r>
      <w:r w:rsidRPr="000D4330">
        <w:rPr>
          <w:b/>
          <w:bCs/>
          <w:sz w:val="28"/>
          <w:szCs w:val="28"/>
        </w:rPr>
        <w:t xml:space="preserve"> </w:t>
      </w:r>
      <w:r w:rsidRPr="000D4330">
        <w:rPr>
          <w:sz w:val="28"/>
          <w:szCs w:val="28"/>
        </w:rPr>
        <w:t>заявителей у специалиста при подаче/получении документов для получения муниципальной услуги не должна превышать 15 минут</w:t>
      </w:r>
      <w:r>
        <w:rPr>
          <w:b/>
          <w:bCs/>
          <w:sz w:val="28"/>
          <w:szCs w:val="28"/>
        </w:rPr>
        <w:t>.»</w:t>
      </w:r>
    </w:p>
    <w:p w:rsidR="00316477" w:rsidRDefault="00316477" w:rsidP="00B07BDD">
      <w:pPr>
        <w:pStyle w:val="BodyText"/>
        <w:jc w:val="both"/>
        <w:rPr>
          <w:i w:val="0"/>
          <w:iCs w:val="0"/>
          <w:sz w:val="28"/>
          <w:szCs w:val="28"/>
        </w:rPr>
      </w:pPr>
      <w:r w:rsidRPr="007A7A5B">
        <w:rPr>
          <w:i w:val="0"/>
          <w:iCs w:val="0"/>
          <w:sz w:val="28"/>
          <w:szCs w:val="28"/>
        </w:rPr>
        <w:t xml:space="preserve">2. Разместить настоящее постановление на сайте администрации </w:t>
      </w:r>
      <w:r>
        <w:rPr>
          <w:i w:val="0"/>
          <w:iCs w:val="0"/>
          <w:sz w:val="28"/>
          <w:szCs w:val="28"/>
        </w:rPr>
        <w:t>Романовского сельского поселения</w:t>
      </w:r>
      <w:r w:rsidRPr="007A7A5B">
        <w:rPr>
          <w:i w:val="0"/>
          <w:iCs w:val="0"/>
          <w:sz w:val="28"/>
          <w:szCs w:val="28"/>
        </w:rPr>
        <w:t>.</w:t>
      </w:r>
    </w:p>
    <w:p w:rsidR="00316477" w:rsidRDefault="00316477" w:rsidP="00B07BDD">
      <w:pPr>
        <w:pStyle w:val="BodyText"/>
        <w:jc w:val="both"/>
        <w:rPr>
          <w:i w:val="0"/>
          <w:iCs w:val="0"/>
          <w:sz w:val="28"/>
          <w:szCs w:val="28"/>
        </w:rPr>
      </w:pPr>
      <w:r w:rsidRPr="007A7A5B">
        <w:rPr>
          <w:i w:val="0"/>
          <w:iCs w:val="0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316477" w:rsidRPr="007A7A5B" w:rsidRDefault="00316477" w:rsidP="00B07BDD">
      <w:pPr>
        <w:pStyle w:val="BodyText"/>
        <w:jc w:val="both"/>
        <w:rPr>
          <w:i w:val="0"/>
          <w:iCs w:val="0"/>
          <w:sz w:val="28"/>
          <w:szCs w:val="28"/>
        </w:rPr>
      </w:pPr>
    </w:p>
    <w:p w:rsidR="00316477" w:rsidRDefault="00316477" w:rsidP="00B07BDD">
      <w:pPr>
        <w:pStyle w:val="western"/>
        <w:spacing w:after="0" w:afterAutospacing="0"/>
        <w:ind w:firstLine="288"/>
        <w:rPr>
          <w:sz w:val="28"/>
          <w:szCs w:val="28"/>
        </w:rPr>
      </w:pPr>
      <w:r w:rsidRPr="007A7A5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Романов</w:t>
      </w:r>
      <w:r w:rsidRPr="007A7A5B">
        <w:rPr>
          <w:sz w:val="28"/>
          <w:szCs w:val="28"/>
        </w:rPr>
        <w:t xml:space="preserve">ского сельского поселения                          </w:t>
      </w:r>
      <w:r>
        <w:rPr>
          <w:sz w:val="28"/>
          <w:szCs w:val="28"/>
        </w:rPr>
        <w:t>С.В.Яцкий</w:t>
      </w:r>
    </w:p>
    <w:p w:rsidR="00316477" w:rsidRPr="000D4330" w:rsidRDefault="00316477" w:rsidP="00B07BDD">
      <w:pPr>
        <w:pStyle w:val="western"/>
        <w:spacing w:after="0" w:afterAutospacing="0"/>
        <w:ind w:firstLine="288"/>
        <w:rPr>
          <w:sz w:val="28"/>
          <w:szCs w:val="28"/>
        </w:rPr>
      </w:pPr>
    </w:p>
    <w:p w:rsidR="00316477" w:rsidRDefault="00316477" w:rsidP="00E210F6">
      <w:pPr>
        <w:jc w:val="center"/>
        <w:rPr>
          <w:sz w:val="28"/>
          <w:szCs w:val="28"/>
        </w:rPr>
      </w:pPr>
    </w:p>
    <w:p w:rsidR="00316477" w:rsidRPr="00C46122" w:rsidRDefault="00316477" w:rsidP="00E210F6">
      <w:pPr>
        <w:jc w:val="center"/>
        <w:rPr>
          <w:sz w:val="28"/>
          <w:szCs w:val="28"/>
        </w:rPr>
      </w:pPr>
      <w:r w:rsidRPr="0092593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</w:p>
    <w:p w:rsidR="00316477" w:rsidRDefault="00316477" w:rsidP="00E210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РОМАНОВСКОГО СЕЛЬСКОГО  ПОСЕЛЕНИЯ</w:t>
      </w:r>
    </w:p>
    <w:p w:rsidR="00316477" w:rsidRPr="00C46122" w:rsidRDefault="00316477" w:rsidP="00E210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РАЙОНА </w:t>
      </w:r>
    </w:p>
    <w:p w:rsidR="00316477" w:rsidRPr="00C46122" w:rsidRDefault="00316477" w:rsidP="00E210F6">
      <w:pPr>
        <w:jc w:val="center"/>
        <w:rPr>
          <w:sz w:val="28"/>
          <w:szCs w:val="28"/>
        </w:rPr>
      </w:pPr>
      <w:r w:rsidRPr="00925930">
        <w:rPr>
          <w:sz w:val="28"/>
          <w:szCs w:val="28"/>
        </w:rPr>
        <w:t>РОСТОВСКОЙ ОБЛАСТИ</w:t>
      </w:r>
    </w:p>
    <w:p w:rsidR="00316477" w:rsidRPr="00C46122" w:rsidRDefault="00316477" w:rsidP="00E210F6">
      <w:pPr>
        <w:jc w:val="center"/>
        <w:rPr>
          <w:sz w:val="28"/>
          <w:szCs w:val="28"/>
        </w:rPr>
      </w:pPr>
    </w:p>
    <w:p w:rsidR="00316477" w:rsidRPr="00C46122" w:rsidRDefault="00316477" w:rsidP="00E210F6">
      <w:pPr>
        <w:jc w:val="center"/>
        <w:rPr>
          <w:sz w:val="28"/>
          <w:szCs w:val="28"/>
        </w:rPr>
      </w:pPr>
    </w:p>
    <w:p w:rsidR="00316477" w:rsidRPr="00925930" w:rsidRDefault="00316477" w:rsidP="00E210F6">
      <w:pPr>
        <w:jc w:val="center"/>
        <w:rPr>
          <w:sz w:val="28"/>
          <w:szCs w:val="28"/>
        </w:rPr>
      </w:pPr>
      <w:r w:rsidRPr="00925930">
        <w:rPr>
          <w:sz w:val="28"/>
          <w:szCs w:val="28"/>
        </w:rPr>
        <w:t>ПОСТАНОВЛЕНИЕ</w:t>
      </w:r>
    </w:p>
    <w:p w:rsidR="00316477" w:rsidRPr="00C46122" w:rsidRDefault="00316477" w:rsidP="00E210F6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№   23</w:t>
      </w:r>
    </w:p>
    <w:p w:rsidR="00316477" w:rsidRPr="00955F17" w:rsidRDefault="00316477" w:rsidP="00E210F6">
      <w:pPr>
        <w:jc w:val="center"/>
        <w:rPr>
          <w:sz w:val="28"/>
          <w:szCs w:val="28"/>
        </w:rPr>
      </w:pPr>
    </w:p>
    <w:p w:rsidR="00316477" w:rsidRPr="0080668A" w:rsidRDefault="00316477" w:rsidP="00E210F6">
      <w:pPr>
        <w:ind w:hanging="540"/>
        <w:rPr>
          <w:color w:val="FF0000"/>
          <w:sz w:val="28"/>
          <w:szCs w:val="28"/>
        </w:rPr>
      </w:pPr>
      <w:r w:rsidRPr="0080668A">
        <w:rPr>
          <w:color w:val="FF0000"/>
          <w:sz w:val="28"/>
          <w:szCs w:val="28"/>
        </w:rPr>
        <w:t xml:space="preserve">         20.02.2014 г.                                                                        х.Романов</w:t>
      </w:r>
    </w:p>
    <w:p w:rsidR="00316477" w:rsidRPr="0080668A" w:rsidRDefault="00316477" w:rsidP="00E210F6">
      <w:pPr>
        <w:pStyle w:val="31"/>
        <w:widowControl w:val="0"/>
        <w:spacing w:line="200" w:lineRule="atLeast"/>
        <w:ind w:right="4515"/>
        <w:jc w:val="left"/>
        <w:rPr>
          <w:rFonts w:eastAsia="SimSun"/>
          <w:color w:val="FF0000"/>
          <w:kern w:val="1"/>
          <w:sz w:val="28"/>
          <w:szCs w:val="28"/>
          <w:lang w:eastAsia="hi-IN" w:bidi="hi-IN"/>
        </w:rPr>
      </w:pPr>
      <w:r w:rsidRPr="0080668A">
        <w:rPr>
          <w:rStyle w:val="highlight"/>
          <w:color w:val="FF0000"/>
          <w:sz w:val="28"/>
          <w:szCs w:val="28"/>
        </w:rPr>
        <w:t> О внесении изменений в постановление  Администрации Романовского сельского поселения  от 07.08.2013 № 99 «</w:t>
      </w:r>
      <w:r w:rsidRPr="0080668A">
        <w:rPr>
          <w:rFonts w:eastAsia="SimSun"/>
          <w:color w:val="FF0000"/>
          <w:kern w:val="1"/>
          <w:sz w:val="28"/>
          <w:szCs w:val="28"/>
          <w:lang w:eastAsia="hi-IN" w:bidi="hi-IN"/>
        </w:rPr>
        <w:t>Об утверждении административного регламента по предоставлению муниципальной услуги « Установление и изменение адреса объектов адресации»</w:t>
      </w:r>
    </w:p>
    <w:p w:rsidR="00316477" w:rsidRPr="0080668A" w:rsidRDefault="00316477" w:rsidP="00E210F6">
      <w:pPr>
        <w:pStyle w:val="western"/>
        <w:spacing w:after="0" w:afterAutospacing="0"/>
        <w:ind w:firstLine="288"/>
        <w:rPr>
          <w:color w:val="FF0000"/>
          <w:sz w:val="28"/>
          <w:szCs w:val="28"/>
        </w:rPr>
      </w:pPr>
      <w:r w:rsidRPr="0080668A">
        <w:rPr>
          <w:rStyle w:val="highlight"/>
          <w:color w:val="FF0000"/>
          <w:sz w:val="28"/>
          <w:szCs w:val="28"/>
        </w:rPr>
        <w:t> В </w:t>
      </w:r>
      <w:r w:rsidRPr="0080668A">
        <w:rPr>
          <w:color w:val="FF0000"/>
          <w:sz w:val="28"/>
          <w:szCs w:val="28"/>
        </w:rPr>
        <w:t xml:space="preserve"> </w:t>
      </w:r>
      <w:r w:rsidRPr="0080668A">
        <w:rPr>
          <w:rStyle w:val="highlight"/>
          <w:color w:val="FF0000"/>
          <w:sz w:val="28"/>
          <w:szCs w:val="28"/>
        </w:rPr>
        <w:t> соответствии </w:t>
      </w:r>
      <w:r w:rsidRPr="0080668A">
        <w:rPr>
          <w:color w:val="FF0000"/>
          <w:sz w:val="28"/>
          <w:szCs w:val="28"/>
        </w:rPr>
        <w:t xml:space="preserve"> с подпунктом «д» пункта 1 </w:t>
      </w:r>
      <w:r w:rsidRPr="0080668A">
        <w:rPr>
          <w:rStyle w:val="highlight"/>
          <w:color w:val="FF0000"/>
          <w:sz w:val="28"/>
          <w:szCs w:val="28"/>
        </w:rPr>
        <w:t> Указа </w:t>
      </w:r>
      <w:r w:rsidRPr="0080668A">
        <w:rPr>
          <w:color w:val="FF0000"/>
          <w:sz w:val="28"/>
          <w:szCs w:val="28"/>
        </w:rPr>
        <w:t xml:space="preserve"> </w:t>
      </w:r>
      <w:r w:rsidRPr="0080668A">
        <w:rPr>
          <w:rStyle w:val="highlight"/>
          <w:color w:val="FF0000"/>
          <w:sz w:val="28"/>
          <w:szCs w:val="28"/>
        </w:rPr>
        <w:t> Президента </w:t>
      </w:r>
      <w:r w:rsidRPr="0080668A">
        <w:rPr>
          <w:color w:val="FF0000"/>
          <w:sz w:val="28"/>
          <w:szCs w:val="28"/>
        </w:rPr>
        <w:t xml:space="preserve"> </w:t>
      </w:r>
      <w:r w:rsidRPr="0080668A">
        <w:rPr>
          <w:rStyle w:val="highlight"/>
          <w:color w:val="FF0000"/>
          <w:sz w:val="28"/>
          <w:szCs w:val="28"/>
        </w:rPr>
        <w:t> Российской </w:t>
      </w:r>
      <w:r w:rsidRPr="0080668A">
        <w:rPr>
          <w:color w:val="FF0000"/>
          <w:sz w:val="28"/>
          <w:szCs w:val="28"/>
        </w:rPr>
        <w:t xml:space="preserve"> </w:t>
      </w:r>
      <w:r w:rsidRPr="0080668A">
        <w:rPr>
          <w:rStyle w:val="highlight"/>
          <w:color w:val="FF0000"/>
          <w:sz w:val="28"/>
          <w:szCs w:val="28"/>
        </w:rPr>
        <w:t> Федерации </w:t>
      </w:r>
      <w:r w:rsidRPr="0080668A">
        <w:rPr>
          <w:color w:val="FF0000"/>
          <w:sz w:val="28"/>
          <w:szCs w:val="28"/>
        </w:rPr>
        <w:t xml:space="preserve"> от 07.05.2012 г. № </w:t>
      </w:r>
      <w:r w:rsidRPr="0080668A">
        <w:rPr>
          <w:rStyle w:val="highlight"/>
          <w:color w:val="FF0000"/>
          <w:sz w:val="28"/>
          <w:szCs w:val="28"/>
        </w:rPr>
        <w:t> 601 </w:t>
      </w:r>
      <w:r w:rsidRPr="0080668A">
        <w:rPr>
          <w:color w:val="FF0000"/>
          <w:sz w:val="28"/>
          <w:szCs w:val="28"/>
        </w:rPr>
        <w:t xml:space="preserve"> «Об основных направлениях совершенствования системы государственного управления», в целях приведении административных </w:t>
      </w:r>
      <w:r w:rsidRPr="0080668A">
        <w:rPr>
          <w:rStyle w:val="highlight"/>
          <w:color w:val="FF0000"/>
          <w:sz w:val="28"/>
          <w:szCs w:val="28"/>
        </w:rPr>
        <w:t> регламентов </w:t>
      </w:r>
      <w:r w:rsidRPr="0080668A">
        <w:rPr>
          <w:color w:val="FF0000"/>
          <w:sz w:val="28"/>
          <w:szCs w:val="28"/>
        </w:rPr>
        <w:t xml:space="preserve"> </w:t>
      </w:r>
      <w:r w:rsidRPr="0080668A">
        <w:rPr>
          <w:rStyle w:val="highlight"/>
          <w:color w:val="FF0000"/>
          <w:sz w:val="28"/>
          <w:szCs w:val="28"/>
        </w:rPr>
        <w:t> в </w:t>
      </w:r>
      <w:r w:rsidRPr="0080668A">
        <w:rPr>
          <w:color w:val="FF0000"/>
          <w:sz w:val="28"/>
          <w:szCs w:val="28"/>
        </w:rPr>
        <w:t xml:space="preserve"> </w:t>
      </w:r>
      <w:r w:rsidRPr="0080668A">
        <w:rPr>
          <w:rStyle w:val="highlight"/>
          <w:color w:val="FF0000"/>
          <w:sz w:val="28"/>
          <w:szCs w:val="28"/>
        </w:rPr>
        <w:t> соответствие </w:t>
      </w:r>
      <w:r w:rsidRPr="0080668A">
        <w:rPr>
          <w:color w:val="FF0000"/>
          <w:sz w:val="28"/>
          <w:szCs w:val="28"/>
        </w:rPr>
        <w:t xml:space="preserve"> с действующим законодательством</w:t>
      </w:r>
    </w:p>
    <w:p w:rsidR="00316477" w:rsidRPr="000D4330" w:rsidRDefault="00316477" w:rsidP="00E210F6">
      <w:pPr>
        <w:pStyle w:val="NormalWeb"/>
        <w:spacing w:after="0" w:afterAutospacing="0"/>
        <w:rPr>
          <w:spacing w:val="-2"/>
          <w:sz w:val="28"/>
          <w:szCs w:val="28"/>
        </w:rPr>
      </w:pPr>
      <w:r w:rsidRPr="0080668A">
        <w:rPr>
          <w:color w:val="FF0000"/>
          <w:sz w:val="28"/>
          <w:szCs w:val="28"/>
        </w:rPr>
        <w:t xml:space="preserve">                                       ПОСТАНОВЛЯЮ:                                                              </w:t>
      </w:r>
      <w:r w:rsidRPr="007A7A5B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приложение к </w:t>
      </w:r>
      <w:r w:rsidRPr="007A7A5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ю </w:t>
      </w:r>
      <w:r w:rsidRPr="007A7A5B">
        <w:rPr>
          <w:i/>
          <w:iCs/>
          <w:sz w:val="28"/>
          <w:szCs w:val="28"/>
        </w:rPr>
        <w:t xml:space="preserve"> </w:t>
      </w:r>
      <w:r w:rsidRPr="007A7A5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Романов</w:t>
      </w:r>
      <w:r w:rsidRPr="007A7A5B">
        <w:rPr>
          <w:sz w:val="28"/>
          <w:szCs w:val="28"/>
        </w:rPr>
        <w:t xml:space="preserve">ского сельского поселения </w:t>
      </w:r>
      <w:r>
        <w:rPr>
          <w:spacing w:val="-2"/>
          <w:sz w:val="28"/>
          <w:szCs w:val="28"/>
        </w:rPr>
        <w:t>от 07.08.2013 г. № 99</w:t>
      </w:r>
      <w:r w:rsidRPr="007A7A5B">
        <w:rPr>
          <w:spacing w:val="-2"/>
          <w:sz w:val="28"/>
          <w:szCs w:val="28"/>
        </w:rPr>
        <w:t xml:space="preserve">  «</w:t>
      </w:r>
      <w:r>
        <w:rPr>
          <w:spacing w:val="-2"/>
          <w:sz w:val="28"/>
          <w:szCs w:val="28"/>
        </w:rPr>
        <w:t xml:space="preserve"> Об утверждении административного регламента по предоставлению муниципальной услуги  «  Установление и изменение адреса объектов адресации »  </w:t>
      </w:r>
      <w:r w:rsidRPr="007A7A5B">
        <w:rPr>
          <w:sz w:val="28"/>
          <w:szCs w:val="28"/>
        </w:rPr>
        <w:t>следующие изменения:</w:t>
      </w:r>
    </w:p>
    <w:p w:rsidR="00316477" w:rsidRPr="00D11315" w:rsidRDefault="00316477" w:rsidP="00E210F6">
      <w:pPr>
        <w:pStyle w:val="BodyText"/>
        <w:ind w:firstLine="709"/>
        <w:jc w:val="both"/>
        <w:rPr>
          <w:i w:val="0"/>
          <w:iCs w:val="0"/>
          <w:sz w:val="26"/>
          <w:szCs w:val="26"/>
        </w:rPr>
      </w:pPr>
      <w:r w:rsidRPr="000D4330">
        <w:rPr>
          <w:i w:val="0"/>
          <w:iCs w:val="0"/>
          <w:sz w:val="28"/>
          <w:szCs w:val="28"/>
        </w:rPr>
        <w:t>-   пункт 2.4 раздела 2</w:t>
      </w:r>
      <w:r w:rsidRPr="007A7A5B">
        <w:rPr>
          <w:i w:val="0"/>
          <w:iCs w:val="0"/>
          <w:sz w:val="28"/>
          <w:szCs w:val="28"/>
        </w:rPr>
        <w:t xml:space="preserve"> «Стандарты предоставления муниципальной услуги» изложить в следующей редакции:</w:t>
      </w:r>
    </w:p>
    <w:p w:rsidR="00316477" w:rsidRPr="000D4330" w:rsidRDefault="00316477" w:rsidP="00E210F6">
      <w:pPr>
        <w:ind w:firstLine="708"/>
        <w:jc w:val="both"/>
        <w:rPr>
          <w:sz w:val="28"/>
          <w:szCs w:val="28"/>
        </w:rPr>
      </w:pPr>
      <w:r w:rsidRPr="007A7A5B">
        <w:rPr>
          <w:sz w:val="28"/>
          <w:szCs w:val="28"/>
        </w:rPr>
        <w:t>«</w:t>
      </w:r>
      <w:r w:rsidRPr="000D4330">
        <w:rPr>
          <w:sz w:val="28"/>
          <w:szCs w:val="28"/>
        </w:rPr>
        <w:t xml:space="preserve">Время ожидания заявителей при подаче/получении документов для получения муниципальной услуги не должно превышать </w:t>
      </w:r>
      <w:r>
        <w:rPr>
          <w:sz w:val="28"/>
          <w:szCs w:val="28"/>
        </w:rPr>
        <w:t>15</w:t>
      </w:r>
      <w:r w:rsidRPr="000D4330">
        <w:rPr>
          <w:b/>
          <w:bCs/>
          <w:sz w:val="28"/>
          <w:szCs w:val="28"/>
        </w:rPr>
        <w:t xml:space="preserve"> </w:t>
      </w:r>
      <w:r w:rsidRPr="000D4330">
        <w:rPr>
          <w:sz w:val="28"/>
          <w:szCs w:val="28"/>
        </w:rPr>
        <w:t>минут</w:t>
      </w:r>
      <w:r w:rsidRPr="000D4330">
        <w:rPr>
          <w:b/>
          <w:bCs/>
          <w:sz w:val="28"/>
          <w:szCs w:val="28"/>
        </w:rPr>
        <w:t>.</w:t>
      </w:r>
    </w:p>
    <w:p w:rsidR="00316477" w:rsidRPr="000D4330" w:rsidRDefault="00316477" w:rsidP="00E210F6">
      <w:pPr>
        <w:tabs>
          <w:tab w:val="num" w:pos="1260"/>
          <w:tab w:val="num" w:pos="1560"/>
        </w:tabs>
        <w:ind w:firstLine="709"/>
        <w:jc w:val="both"/>
        <w:rPr>
          <w:b/>
          <w:bCs/>
          <w:sz w:val="28"/>
          <w:szCs w:val="28"/>
        </w:rPr>
      </w:pPr>
      <w:r w:rsidRPr="000D4330">
        <w:rPr>
          <w:sz w:val="28"/>
          <w:szCs w:val="28"/>
        </w:rPr>
        <w:t>Продолжительность приема</w:t>
      </w:r>
      <w:r w:rsidRPr="000D4330">
        <w:rPr>
          <w:b/>
          <w:bCs/>
          <w:sz w:val="28"/>
          <w:szCs w:val="28"/>
        </w:rPr>
        <w:t xml:space="preserve"> </w:t>
      </w:r>
      <w:r w:rsidRPr="000D4330">
        <w:rPr>
          <w:sz w:val="28"/>
          <w:szCs w:val="28"/>
        </w:rPr>
        <w:t>заявителей у специалиста при подаче/получении документов для получения муниципальной услуги не должна превышать 15 минут</w:t>
      </w:r>
      <w:r>
        <w:rPr>
          <w:b/>
          <w:bCs/>
          <w:sz w:val="28"/>
          <w:szCs w:val="28"/>
        </w:rPr>
        <w:t>.»</w:t>
      </w:r>
    </w:p>
    <w:p w:rsidR="00316477" w:rsidRDefault="00316477" w:rsidP="00E210F6">
      <w:pPr>
        <w:pStyle w:val="BodyText"/>
        <w:jc w:val="both"/>
        <w:rPr>
          <w:i w:val="0"/>
          <w:iCs w:val="0"/>
          <w:sz w:val="28"/>
          <w:szCs w:val="28"/>
        </w:rPr>
      </w:pPr>
      <w:r w:rsidRPr="007A7A5B">
        <w:rPr>
          <w:i w:val="0"/>
          <w:iCs w:val="0"/>
          <w:sz w:val="28"/>
          <w:szCs w:val="28"/>
        </w:rPr>
        <w:t xml:space="preserve">2. Разместить настоящее постановление на сайте администрации </w:t>
      </w:r>
      <w:r>
        <w:rPr>
          <w:i w:val="0"/>
          <w:iCs w:val="0"/>
          <w:sz w:val="28"/>
          <w:szCs w:val="28"/>
        </w:rPr>
        <w:t>Романовского сельского поселения</w:t>
      </w:r>
      <w:r w:rsidRPr="007A7A5B">
        <w:rPr>
          <w:i w:val="0"/>
          <w:iCs w:val="0"/>
          <w:sz w:val="28"/>
          <w:szCs w:val="28"/>
        </w:rPr>
        <w:t>.</w:t>
      </w:r>
    </w:p>
    <w:p w:rsidR="00316477" w:rsidRDefault="00316477" w:rsidP="00E210F6">
      <w:pPr>
        <w:pStyle w:val="BodyText"/>
        <w:jc w:val="both"/>
        <w:rPr>
          <w:i w:val="0"/>
          <w:iCs w:val="0"/>
          <w:sz w:val="28"/>
          <w:szCs w:val="28"/>
        </w:rPr>
      </w:pPr>
      <w:r w:rsidRPr="007A7A5B">
        <w:rPr>
          <w:i w:val="0"/>
          <w:iCs w:val="0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316477" w:rsidRPr="007A7A5B" w:rsidRDefault="00316477" w:rsidP="00E210F6">
      <w:pPr>
        <w:pStyle w:val="BodyText"/>
        <w:jc w:val="both"/>
        <w:rPr>
          <w:i w:val="0"/>
          <w:iCs w:val="0"/>
          <w:sz w:val="28"/>
          <w:szCs w:val="28"/>
        </w:rPr>
      </w:pPr>
    </w:p>
    <w:p w:rsidR="00316477" w:rsidRDefault="00316477" w:rsidP="00E210F6">
      <w:pPr>
        <w:pStyle w:val="western"/>
        <w:spacing w:after="0" w:afterAutospacing="0"/>
        <w:ind w:firstLine="288"/>
        <w:rPr>
          <w:sz w:val="28"/>
          <w:szCs w:val="28"/>
        </w:rPr>
      </w:pPr>
      <w:r w:rsidRPr="007A7A5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Романов</w:t>
      </w:r>
      <w:r w:rsidRPr="007A7A5B">
        <w:rPr>
          <w:sz w:val="28"/>
          <w:szCs w:val="28"/>
        </w:rPr>
        <w:t xml:space="preserve">ского сельского поселения                          </w:t>
      </w:r>
      <w:r>
        <w:rPr>
          <w:sz w:val="28"/>
          <w:szCs w:val="28"/>
        </w:rPr>
        <w:t>С.В.Яцкий</w:t>
      </w:r>
    </w:p>
    <w:p w:rsidR="00316477" w:rsidRPr="000D4330" w:rsidRDefault="00316477" w:rsidP="00E210F6">
      <w:pPr>
        <w:pStyle w:val="western"/>
        <w:spacing w:after="0" w:afterAutospacing="0"/>
        <w:ind w:firstLine="288"/>
        <w:rPr>
          <w:sz w:val="28"/>
          <w:szCs w:val="28"/>
        </w:rPr>
      </w:pPr>
    </w:p>
    <w:sectPr w:rsidR="00316477" w:rsidRPr="000D4330" w:rsidSect="000D43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BDD"/>
    <w:rsid w:val="00001647"/>
    <w:rsid w:val="00002F1C"/>
    <w:rsid w:val="00003518"/>
    <w:rsid w:val="00005B86"/>
    <w:rsid w:val="00007451"/>
    <w:rsid w:val="00011F6C"/>
    <w:rsid w:val="00012E09"/>
    <w:rsid w:val="000137F1"/>
    <w:rsid w:val="00015D3B"/>
    <w:rsid w:val="00016F1F"/>
    <w:rsid w:val="0002245B"/>
    <w:rsid w:val="00023FCC"/>
    <w:rsid w:val="00026308"/>
    <w:rsid w:val="000274CD"/>
    <w:rsid w:val="0003076C"/>
    <w:rsid w:val="00034559"/>
    <w:rsid w:val="0003499E"/>
    <w:rsid w:val="00034AC3"/>
    <w:rsid w:val="00034C2E"/>
    <w:rsid w:val="00036C0F"/>
    <w:rsid w:val="00040D52"/>
    <w:rsid w:val="00040DE2"/>
    <w:rsid w:val="000425EB"/>
    <w:rsid w:val="0004452C"/>
    <w:rsid w:val="000466EC"/>
    <w:rsid w:val="0004702B"/>
    <w:rsid w:val="00050795"/>
    <w:rsid w:val="00051FE0"/>
    <w:rsid w:val="00052663"/>
    <w:rsid w:val="0006088C"/>
    <w:rsid w:val="000612FD"/>
    <w:rsid w:val="00066378"/>
    <w:rsid w:val="00070ECC"/>
    <w:rsid w:val="00072940"/>
    <w:rsid w:val="0007617B"/>
    <w:rsid w:val="00080F53"/>
    <w:rsid w:val="00081058"/>
    <w:rsid w:val="00084561"/>
    <w:rsid w:val="00086728"/>
    <w:rsid w:val="00086B6D"/>
    <w:rsid w:val="0009099F"/>
    <w:rsid w:val="00091022"/>
    <w:rsid w:val="000926BD"/>
    <w:rsid w:val="00092721"/>
    <w:rsid w:val="000942A5"/>
    <w:rsid w:val="00097D4E"/>
    <w:rsid w:val="00097E2A"/>
    <w:rsid w:val="000A4893"/>
    <w:rsid w:val="000A5C8B"/>
    <w:rsid w:val="000A74FC"/>
    <w:rsid w:val="000A797B"/>
    <w:rsid w:val="000B0ED3"/>
    <w:rsid w:val="000B284E"/>
    <w:rsid w:val="000B3BF2"/>
    <w:rsid w:val="000B634B"/>
    <w:rsid w:val="000C1706"/>
    <w:rsid w:val="000C1E3F"/>
    <w:rsid w:val="000C4C14"/>
    <w:rsid w:val="000D2293"/>
    <w:rsid w:val="000D305E"/>
    <w:rsid w:val="000D4330"/>
    <w:rsid w:val="000D6E60"/>
    <w:rsid w:val="000D7E15"/>
    <w:rsid w:val="000E3CF0"/>
    <w:rsid w:val="000E44B9"/>
    <w:rsid w:val="000E4995"/>
    <w:rsid w:val="000E5667"/>
    <w:rsid w:val="000E5E77"/>
    <w:rsid w:val="000E6FCD"/>
    <w:rsid w:val="000E74CC"/>
    <w:rsid w:val="000F044D"/>
    <w:rsid w:val="000F04EF"/>
    <w:rsid w:val="000F2535"/>
    <w:rsid w:val="000F3451"/>
    <w:rsid w:val="000F5DC0"/>
    <w:rsid w:val="000F67D7"/>
    <w:rsid w:val="000F6D76"/>
    <w:rsid w:val="0010060C"/>
    <w:rsid w:val="00102BD0"/>
    <w:rsid w:val="0010416C"/>
    <w:rsid w:val="0011148B"/>
    <w:rsid w:val="00111DB7"/>
    <w:rsid w:val="001174FC"/>
    <w:rsid w:val="0012166A"/>
    <w:rsid w:val="001233DA"/>
    <w:rsid w:val="001245DB"/>
    <w:rsid w:val="001269FE"/>
    <w:rsid w:val="001273D1"/>
    <w:rsid w:val="001305F5"/>
    <w:rsid w:val="00130FB5"/>
    <w:rsid w:val="00134DB3"/>
    <w:rsid w:val="00136768"/>
    <w:rsid w:val="00141356"/>
    <w:rsid w:val="00141962"/>
    <w:rsid w:val="00141D46"/>
    <w:rsid w:val="0014280E"/>
    <w:rsid w:val="001435F0"/>
    <w:rsid w:val="001457C0"/>
    <w:rsid w:val="0014767C"/>
    <w:rsid w:val="00147AE3"/>
    <w:rsid w:val="0015025B"/>
    <w:rsid w:val="001504CC"/>
    <w:rsid w:val="001530C1"/>
    <w:rsid w:val="001538D3"/>
    <w:rsid w:val="0015494C"/>
    <w:rsid w:val="00156A10"/>
    <w:rsid w:val="0016077C"/>
    <w:rsid w:val="0016156E"/>
    <w:rsid w:val="00161E8D"/>
    <w:rsid w:val="00162D91"/>
    <w:rsid w:val="001638FF"/>
    <w:rsid w:val="00163C42"/>
    <w:rsid w:val="00163E55"/>
    <w:rsid w:val="00163F81"/>
    <w:rsid w:val="001644F2"/>
    <w:rsid w:val="00170FE6"/>
    <w:rsid w:val="0017358B"/>
    <w:rsid w:val="00173D7D"/>
    <w:rsid w:val="001740D0"/>
    <w:rsid w:val="0017481E"/>
    <w:rsid w:val="00175F9B"/>
    <w:rsid w:val="001761FA"/>
    <w:rsid w:val="0017654D"/>
    <w:rsid w:val="001802D4"/>
    <w:rsid w:val="001829DB"/>
    <w:rsid w:val="00182A16"/>
    <w:rsid w:val="001848C3"/>
    <w:rsid w:val="00186202"/>
    <w:rsid w:val="001872DD"/>
    <w:rsid w:val="001964B3"/>
    <w:rsid w:val="00196BC4"/>
    <w:rsid w:val="001972A0"/>
    <w:rsid w:val="001A0626"/>
    <w:rsid w:val="001A437C"/>
    <w:rsid w:val="001A43F4"/>
    <w:rsid w:val="001A4BEF"/>
    <w:rsid w:val="001B1ECD"/>
    <w:rsid w:val="001B22C0"/>
    <w:rsid w:val="001B360A"/>
    <w:rsid w:val="001B3E3B"/>
    <w:rsid w:val="001B756C"/>
    <w:rsid w:val="001B771B"/>
    <w:rsid w:val="001C3682"/>
    <w:rsid w:val="001C4C28"/>
    <w:rsid w:val="001C4F4C"/>
    <w:rsid w:val="001C5883"/>
    <w:rsid w:val="001D0173"/>
    <w:rsid w:val="001D0887"/>
    <w:rsid w:val="001D09B9"/>
    <w:rsid w:val="001D1871"/>
    <w:rsid w:val="001D34AB"/>
    <w:rsid w:val="001D465C"/>
    <w:rsid w:val="001E01B3"/>
    <w:rsid w:val="001E7DF4"/>
    <w:rsid w:val="001E7F88"/>
    <w:rsid w:val="001F1222"/>
    <w:rsid w:val="001F179B"/>
    <w:rsid w:val="001F1BBC"/>
    <w:rsid w:val="001F25AB"/>
    <w:rsid w:val="001F3557"/>
    <w:rsid w:val="001F40F7"/>
    <w:rsid w:val="001F70DB"/>
    <w:rsid w:val="00200203"/>
    <w:rsid w:val="00202418"/>
    <w:rsid w:val="00207144"/>
    <w:rsid w:val="00212A4F"/>
    <w:rsid w:val="00213A52"/>
    <w:rsid w:val="00213ADB"/>
    <w:rsid w:val="002141EA"/>
    <w:rsid w:val="00216B9D"/>
    <w:rsid w:val="00220282"/>
    <w:rsid w:val="0022316B"/>
    <w:rsid w:val="00224CA8"/>
    <w:rsid w:val="00226071"/>
    <w:rsid w:val="00227308"/>
    <w:rsid w:val="00231AB7"/>
    <w:rsid w:val="00234747"/>
    <w:rsid w:val="002362C3"/>
    <w:rsid w:val="00236825"/>
    <w:rsid w:val="002375FB"/>
    <w:rsid w:val="00237F06"/>
    <w:rsid w:val="00240591"/>
    <w:rsid w:val="002415F8"/>
    <w:rsid w:val="00244B30"/>
    <w:rsid w:val="00245880"/>
    <w:rsid w:val="00246C3A"/>
    <w:rsid w:val="0025000C"/>
    <w:rsid w:val="00250CD9"/>
    <w:rsid w:val="002519AD"/>
    <w:rsid w:val="002528BF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5A26"/>
    <w:rsid w:val="00266E53"/>
    <w:rsid w:val="0026720A"/>
    <w:rsid w:val="00267937"/>
    <w:rsid w:val="00270293"/>
    <w:rsid w:val="00272212"/>
    <w:rsid w:val="0027386B"/>
    <w:rsid w:val="002812BB"/>
    <w:rsid w:val="00281472"/>
    <w:rsid w:val="002847F8"/>
    <w:rsid w:val="00287097"/>
    <w:rsid w:val="00290260"/>
    <w:rsid w:val="00293CB3"/>
    <w:rsid w:val="00294350"/>
    <w:rsid w:val="00294A18"/>
    <w:rsid w:val="00297EF2"/>
    <w:rsid w:val="002A1ACD"/>
    <w:rsid w:val="002A4B91"/>
    <w:rsid w:val="002A5DF2"/>
    <w:rsid w:val="002A654D"/>
    <w:rsid w:val="002A6F66"/>
    <w:rsid w:val="002B2336"/>
    <w:rsid w:val="002B2AC9"/>
    <w:rsid w:val="002B38F5"/>
    <w:rsid w:val="002B42C2"/>
    <w:rsid w:val="002B4CAA"/>
    <w:rsid w:val="002B7E43"/>
    <w:rsid w:val="002C052F"/>
    <w:rsid w:val="002C0E80"/>
    <w:rsid w:val="002C1754"/>
    <w:rsid w:val="002C50C1"/>
    <w:rsid w:val="002C5622"/>
    <w:rsid w:val="002C593D"/>
    <w:rsid w:val="002C6252"/>
    <w:rsid w:val="002C6788"/>
    <w:rsid w:val="002C7139"/>
    <w:rsid w:val="002D0E35"/>
    <w:rsid w:val="002D129A"/>
    <w:rsid w:val="002D65AD"/>
    <w:rsid w:val="002E03B6"/>
    <w:rsid w:val="002E0B73"/>
    <w:rsid w:val="002E275B"/>
    <w:rsid w:val="002E338D"/>
    <w:rsid w:val="002E7940"/>
    <w:rsid w:val="002E79A3"/>
    <w:rsid w:val="002F27E8"/>
    <w:rsid w:val="002F6215"/>
    <w:rsid w:val="002F621A"/>
    <w:rsid w:val="00300E83"/>
    <w:rsid w:val="00301DBD"/>
    <w:rsid w:val="003022CF"/>
    <w:rsid w:val="00303613"/>
    <w:rsid w:val="00304708"/>
    <w:rsid w:val="00305B2B"/>
    <w:rsid w:val="00310A74"/>
    <w:rsid w:val="003113CB"/>
    <w:rsid w:val="003118FE"/>
    <w:rsid w:val="003124AF"/>
    <w:rsid w:val="0031356E"/>
    <w:rsid w:val="00314B37"/>
    <w:rsid w:val="00314CE4"/>
    <w:rsid w:val="00315169"/>
    <w:rsid w:val="0031572D"/>
    <w:rsid w:val="003159F3"/>
    <w:rsid w:val="00316477"/>
    <w:rsid w:val="00316933"/>
    <w:rsid w:val="003179DF"/>
    <w:rsid w:val="00322069"/>
    <w:rsid w:val="00322F8A"/>
    <w:rsid w:val="003243BA"/>
    <w:rsid w:val="00325FD1"/>
    <w:rsid w:val="003310C4"/>
    <w:rsid w:val="003313D0"/>
    <w:rsid w:val="00333A1C"/>
    <w:rsid w:val="0033751A"/>
    <w:rsid w:val="0034193F"/>
    <w:rsid w:val="00342BF9"/>
    <w:rsid w:val="00342D2E"/>
    <w:rsid w:val="00343DFA"/>
    <w:rsid w:val="00345617"/>
    <w:rsid w:val="00346AE9"/>
    <w:rsid w:val="00346C58"/>
    <w:rsid w:val="00347975"/>
    <w:rsid w:val="00352BE9"/>
    <w:rsid w:val="003547CC"/>
    <w:rsid w:val="00354C7C"/>
    <w:rsid w:val="00355111"/>
    <w:rsid w:val="003555C0"/>
    <w:rsid w:val="00356CAC"/>
    <w:rsid w:val="0035728A"/>
    <w:rsid w:val="00364FE1"/>
    <w:rsid w:val="00367B35"/>
    <w:rsid w:val="00367D15"/>
    <w:rsid w:val="00371091"/>
    <w:rsid w:val="0037159E"/>
    <w:rsid w:val="00374B09"/>
    <w:rsid w:val="00377235"/>
    <w:rsid w:val="00380279"/>
    <w:rsid w:val="00380AB3"/>
    <w:rsid w:val="0038141C"/>
    <w:rsid w:val="0038275A"/>
    <w:rsid w:val="00382D05"/>
    <w:rsid w:val="003848BF"/>
    <w:rsid w:val="00387F33"/>
    <w:rsid w:val="0039070C"/>
    <w:rsid w:val="003916A4"/>
    <w:rsid w:val="00396642"/>
    <w:rsid w:val="00396C00"/>
    <w:rsid w:val="00396E73"/>
    <w:rsid w:val="003973EF"/>
    <w:rsid w:val="00397646"/>
    <w:rsid w:val="003A036E"/>
    <w:rsid w:val="003A2566"/>
    <w:rsid w:val="003A449B"/>
    <w:rsid w:val="003A44BF"/>
    <w:rsid w:val="003A7F20"/>
    <w:rsid w:val="003B0246"/>
    <w:rsid w:val="003B328A"/>
    <w:rsid w:val="003B3F6C"/>
    <w:rsid w:val="003B5EFC"/>
    <w:rsid w:val="003C011A"/>
    <w:rsid w:val="003C0B74"/>
    <w:rsid w:val="003C1A17"/>
    <w:rsid w:val="003C47A6"/>
    <w:rsid w:val="003C64B7"/>
    <w:rsid w:val="003C64F9"/>
    <w:rsid w:val="003C6FEE"/>
    <w:rsid w:val="003C7294"/>
    <w:rsid w:val="003D02E8"/>
    <w:rsid w:val="003D0B2B"/>
    <w:rsid w:val="003D1A16"/>
    <w:rsid w:val="003D24CB"/>
    <w:rsid w:val="003D3415"/>
    <w:rsid w:val="003D3696"/>
    <w:rsid w:val="003D487E"/>
    <w:rsid w:val="003D7E30"/>
    <w:rsid w:val="003E001C"/>
    <w:rsid w:val="003E0407"/>
    <w:rsid w:val="003E134F"/>
    <w:rsid w:val="003E2714"/>
    <w:rsid w:val="003E45BA"/>
    <w:rsid w:val="003E4C3A"/>
    <w:rsid w:val="003E6311"/>
    <w:rsid w:val="003E6D66"/>
    <w:rsid w:val="003E7D99"/>
    <w:rsid w:val="003F10A6"/>
    <w:rsid w:val="003F32C9"/>
    <w:rsid w:val="003F37C0"/>
    <w:rsid w:val="0040177A"/>
    <w:rsid w:val="004019CE"/>
    <w:rsid w:val="0040362C"/>
    <w:rsid w:val="004050FD"/>
    <w:rsid w:val="0040517D"/>
    <w:rsid w:val="00405A38"/>
    <w:rsid w:val="0040669A"/>
    <w:rsid w:val="00406F7F"/>
    <w:rsid w:val="0041143A"/>
    <w:rsid w:val="00412F5B"/>
    <w:rsid w:val="004130CC"/>
    <w:rsid w:val="00414279"/>
    <w:rsid w:val="0041443E"/>
    <w:rsid w:val="00414AB4"/>
    <w:rsid w:val="00414F88"/>
    <w:rsid w:val="0041573B"/>
    <w:rsid w:val="004162D3"/>
    <w:rsid w:val="00416BB9"/>
    <w:rsid w:val="004170AC"/>
    <w:rsid w:val="00417E75"/>
    <w:rsid w:val="00420171"/>
    <w:rsid w:val="004201F4"/>
    <w:rsid w:val="00420E1C"/>
    <w:rsid w:val="004212FA"/>
    <w:rsid w:val="0042255D"/>
    <w:rsid w:val="00425454"/>
    <w:rsid w:val="0042670D"/>
    <w:rsid w:val="00431B4E"/>
    <w:rsid w:val="004320C0"/>
    <w:rsid w:val="0043665D"/>
    <w:rsid w:val="00436EA7"/>
    <w:rsid w:val="004370FE"/>
    <w:rsid w:val="00437433"/>
    <w:rsid w:val="00441620"/>
    <w:rsid w:val="00441710"/>
    <w:rsid w:val="00442B95"/>
    <w:rsid w:val="00442F7F"/>
    <w:rsid w:val="00443328"/>
    <w:rsid w:val="004459DA"/>
    <w:rsid w:val="00447D93"/>
    <w:rsid w:val="004501E0"/>
    <w:rsid w:val="00450AC3"/>
    <w:rsid w:val="004524B7"/>
    <w:rsid w:val="00452ABA"/>
    <w:rsid w:val="0045383A"/>
    <w:rsid w:val="00453BC0"/>
    <w:rsid w:val="004550A8"/>
    <w:rsid w:val="00455D67"/>
    <w:rsid w:val="00457144"/>
    <w:rsid w:val="00461ED1"/>
    <w:rsid w:val="004629A4"/>
    <w:rsid w:val="004633AA"/>
    <w:rsid w:val="00463D9B"/>
    <w:rsid w:val="0046437C"/>
    <w:rsid w:val="00466EC3"/>
    <w:rsid w:val="0046719E"/>
    <w:rsid w:val="00467423"/>
    <w:rsid w:val="00470B4A"/>
    <w:rsid w:val="00473499"/>
    <w:rsid w:val="00474733"/>
    <w:rsid w:val="004752B5"/>
    <w:rsid w:val="0047580F"/>
    <w:rsid w:val="00475D34"/>
    <w:rsid w:val="004774B0"/>
    <w:rsid w:val="00481936"/>
    <w:rsid w:val="00482339"/>
    <w:rsid w:val="0048618F"/>
    <w:rsid w:val="00487830"/>
    <w:rsid w:val="00491B34"/>
    <w:rsid w:val="004933DF"/>
    <w:rsid w:val="00496FCB"/>
    <w:rsid w:val="00497C12"/>
    <w:rsid w:val="004A0ADC"/>
    <w:rsid w:val="004A0FA4"/>
    <w:rsid w:val="004A37D0"/>
    <w:rsid w:val="004A38C7"/>
    <w:rsid w:val="004A3CEE"/>
    <w:rsid w:val="004A4C1E"/>
    <w:rsid w:val="004A57C9"/>
    <w:rsid w:val="004B06A2"/>
    <w:rsid w:val="004B1C47"/>
    <w:rsid w:val="004B2DA1"/>
    <w:rsid w:val="004B4BAC"/>
    <w:rsid w:val="004B6A98"/>
    <w:rsid w:val="004C021D"/>
    <w:rsid w:val="004C1D8F"/>
    <w:rsid w:val="004C2659"/>
    <w:rsid w:val="004C68DF"/>
    <w:rsid w:val="004C73A3"/>
    <w:rsid w:val="004D060B"/>
    <w:rsid w:val="004D063F"/>
    <w:rsid w:val="004D1F63"/>
    <w:rsid w:val="004D2939"/>
    <w:rsid w:val="004D37ED"/>
    <w:rsid w:val="004D4181"/>
    <w:rsid w:val="004D5215"/>
    <w:rsid w:val="004D70AF"/>
    <w:rsid w:val="004E7611"/>
    <w:rsid w:val="004F010C"/>
    <w:rsid w:val="004F0369"/>
    <w:rsid w:val="004F137C"/>
    <w:rsid w:val="004F167B"/>
    <w:rsid w:val="004F2FCF"/>
    <w:rsid w:val="004F4B77"/>
    <w:rsid w:val="004F5F77"/>
    <w:rsid w:val="004F61B6"/>
    <w:rsid w:val="004F62D3"/>
    <w:rsid w:val="004F6B00"/>
    <w:rsid w:val="004F77E3"/>
    <w:rsid w:val="00500CCB"/>
    <w:rsid w:val="00501487"/>
    <w:rsid w:val="00502453"/>
    <w:rsid w:val="005069E5"/>
    <w:rsid w:val="00511395"/>
    <w:rsid w:val="0051147C"/>
    <w:rsid w:val="005129CA"/>
    <w:rsid w:val="00514CBE"/>
    <w:rsid w:val="005157F2"/>
    <w:rsid w:val="00516BE1"/>
    <w:rsid w:val="00530E8F"/>
    <w:rsid w:val="005311AB"/>
    <w:rsid w:val="00532FA1"/>
    <w:rsid w:val="005331DE"/>
    <w:rsid w:val="0053647F"/>
    <w:rsid w:val="005367D2"/>
    <w:rsid w:val="00536971"/>
    <w:rsid w:val="00545D55"/>
    <w:rsid w:val="00550535"/>
    <w:rsid w:val="00551B17"/>
    <w:rsid w:val="00553FC5"/>
    <w:rsid w:val="00555D8B"/>
    <w:rsid w:val="00556125"/>
    <w:rsid w:val="005562DF"/>
    <w:rsid w:val="00557084"/>
    <w:rsid w:val="005605DF"/>
    <w:rsid w:val="005618CD"/>
    <w:rsid w:val="00563F5E"/>
    <w:rsid w:val="00564030"/>
    <w:rsid w:val="005646F8"/>
    <w:rsid w:val="0056682A"/>
    <w:rsid w:val="00566ACD"/>
    <w:rsid w:val="00573ADA"/>
    <w:rsid w:val="005761FB"/>
    <w:rsid w:val="00576431"/>
    <w:rsid w:val="005765FD"/>
    <w:rsid w:val="005773D8"/>
    <w:rsid w:val="00581DD9"/>
    <w:rsid w:val="00582C65"/>
    <w:rsid w:val="00583BD5"/>
    <w:rsid w:val="0058430D"/>
    <w:rsid w:val="00584F15"/>
    <w:rsid w:val="0058552D"/>
    <w:rsid w:val="005862FC"/>
    <w:rsid w:val="005907C6"/>
    <w:rsid w:val="005909A9"/>
    <w:rsid w:val="005915FD"/>
    <w:rsid w:val="00593101"/>
    <w:rsid w:val="00594E15"/>
    <w:rsid w:val="00595218"/>
    <w:rsid w:val="0059570B"/>
    <w:rsid w:val="00595FA0"/>
    <w:rsid w:val="0059613C"/>
    <w:rsid w:val="005974DD"/>
    <w:rsid w:val="005975EC"/>
    <w:rsid w:val="005A146C"/>
    <w:rsid w:val="005A73B9"/>
    <w:rsid w:val="005B068E"/>
    <w:rsid w:val="005B0765"/>
    <w:rsid w:val="005B212D"/>
    <w:rsid w:val="005B66D7"/>
    <w:rsid w:val="005B7F63"/>
    <w:rsid w:val="005C0DFC"/>
    <w:rsid w:val="005C4EA2"/>
    <w:rsid w:val="005C6437"/>
    <w:rsid w:val="005C6F31"/>
    <w:rsid w:val="005D046B"/>
    <w:rsid w:val="005D0925"/>
    <w:rsid w:val="005D09A0"/>
    <w:rsid w:val="005D0CD5"/>
    <w:rsid w:val="005D0E76"/>
    <w:rsid w:val="005D32D5"/>
    <w:rsid w:val="005D3A41"/>
    <w:rsid w:val="005D5A66"/>
    <w:rsid w:val="005D6AEE"/>
    <w:rsid w:val="005D7292"/>
    <w:rsid w:val="005D78E6"/>
    <w:rsid w:val="005E10EF"/>
    <w:rsid w:val="005E225D"/>
    <w:rsid w:val="005E2A1F"/>
    <w:rsid w:val="005E2BDC"/>
    <w:rsid w:val="005E331B"/>
    <w:rsid w:val="005E381B"/>
    <w:rsid w:val="005E590A"/>
    <w:rsid w:val="005F1DEB"/>
    <w:rsid w:val="005F3203"/>
    <w:rsid w:val="005F39F9"/>
    <w:rsid w:val="005F683A"/>
    <w:rsid w:val="005F79B7"/>
    <w:rsid w:val="0060058B"/>
    <w:rsid w:val="00600EA5"/>
    <w:rsid w:val="0060216A"/>
    <w:rsid w:val="0060309C"/>
    <w:rsid w:val="0060457A"/>
    <w:rsid w:val="00605A33"/>
    <w:rsid w:val="00605FA6"/>
    <w:rsid w:val="006074CF"/>
    <w:rsid w:val="00610163"/>
    <w:rsid w:val="0061350E"/>
    <w:rsid w:val="006142C0"/>
    <w:rsid w:val="0061595F"/>
    <w:rsid w:val="006159BF"/>
    <w:rsid w:val="00616F22"/>
    <w:rsid w:val="006178DD"/>
    <w:rsid w:val="00620357"/>
    <w:rsid w:val="00622A41"/>
    <w:rsid w:val="00624270"/>
    <w:rsid w:val="00625851"/>
    <w:rsid w:val="00631424"/>
    <w:rsid w:val="0063479D"/>
    <w:rsid w:val="00640667"/>
    <w:rsid w:val="00641210"/>
    <w:rsid w:val="00643518"/>
    <w:rsid w:val="00645D3A"/>
    <w:rsid w:val="00646B37"/>
    <w:rsid w:val="00654253"/>
    <w:rsid w:val="006546F9"/>
    <w:rsid w:val="00655962"/>
    <w:rsid w:val="006560C8"/>
    <w:rsid w:val="00657A0A"/>
    <w:rsid w:val="006602CF"/>
    <w:rsid w:val="00660B0E"/>
    <w:rsid w:val="00660CC4"/>
    <w:rsid w:val="00661AC4"/>
    <w:rsid w:val="00661E4A"/>
    <w:rsid w:val="0066296B"/>
    <w:rsid w:val="00663674"/>
    <w:rsid w:val="00665DE0"/>
    <w:rsid w:val="00670BAB"/>
    <w:rsid w:val="00671060"/>
    <w:rsid w:val="00671C53"/>
    <w:rsid w:val="006721B6"/>
    <w:rsid w:val="00673608"/>
    <w:rsid w:val="006739C7"/>
    <w:rsid w:val="006743D5"/>
    <w:rsid w:val="006743D7"/>
    <w:rsid w:val="00675038"/>
    <w:rsid w:val="00677C84"/>
    <w:rsid w:val="00680779"/>
    <w:rsid w:val="00680BD2"/>
    <w:rsid w:val="00680BE9"/>
    <w:rsid w:val="00682878"/>
    <w:rsid w:val="00683BAE"/>
    <w:rsid w:val="00683E3D"/>
    <w:rsid w:val="00684B63"/>
    <w:rsid w:val="006852D9"/>
    <w:rsid w:val="00687F41"/>
    <w:rsid w:val="006943E2"/>
    <w:rsid w:val="00694A23"/>
    <w:rsid w:val="006A4739"/>
    <w:rsid w:val="006A5D32"/>
    <w:rsid w:val="006B073B"/>
    <w:rsid w:val="006B10E7"/>
    <w:rsid w:val="006B122F"/>
    <w:rsid w:val="006B231C"/>
    <w:rsid w:val="006B469C"/>
    <w:rsid w:val="006B4DD1"/>
    <w:rsid w:val="006B4EF2"/>
    <w:rsid w:val="006B5E78"/>
    <w:rsid w:val="006B6240"/>
    <w:rsid w:val="006C0846"/>
    <w:rsid w:val="006C0DFC"/>
    <w:rsid w:val="006C1B1D"/>
    <w:rsid w:val="006C1D4F"/>
    <w:rsid w:val="006C208F"/>
    <w:rsid w:val="006C31EF"/>
    <w:rsid w:val="006C5B68"/>
    <w:rsid w:val="006D0364"/>
    <w:rsid w:val="006D1ACE"/>
    <w:rsid w:val="006D3606"/>
    <w:rsid w:val="006D48C3"/>
    <w:rsid w:val="006D6716"/>
    <w:rsid w:val="006D7E8E"/>
    <w:rsid w:val="006E2044"/>
    <w:rsid w:val="006E2515"/>
    <w:rsid w:val="006E31A5"/>
    <w:rsid w:val="006E5088"/>
    <w:rsid w:val="006E5115"/>
    <w:rsid w:val="006E5BA3"/>
    <w:rsid w:val="006E640A"/>
    <w:rsid w:val="006F1296"/>
    <w:rsid w:val="006F1F2D"/>
    <w:rsid w:val="006F2A99"/>
    <w:rsid w:val="006F333B"/>
    <w:rsid w:val="006F529F"/>
    <w:rsid w:val="006F6854"/>
    <w:rsid w:val="006F7F21"/>
    <w:rsid w:val="00700739"/>
    <w:rsid w:val="00702216"/>
    <w:rsid w:val="007027E2"/>
    <w:rsid w:val="0070290B"/>
    <w:rsid w:val="00703A9F"/>
    <w:rsid w:val="007041D0"/>
    <w:rsid w:val="00704654"/>
    <w:rsid w:val="00704766"/>
    <w:rsid w:val="00704D5E"/>
    <w:rsid w:val="007103FD"/>
    <w:rsid w:val="0071084B"/>
    <w:rsid w:val="0071188D"/>
    <w:rsid w:val="0071270D"/>
    <w:rsid w:val="00712AF9"/>
    <w:rsid w:val="00712FBA"/>
    <w:rsid w:val="00716BBB"/>
    <w:rsid w:val="007178E1"/>
    <w:rsid w:val="00720879"/>
    <w:rsid w:val="00721307"/>
    <w:rsid w:val="00721754"/>
    <w:rsid w:val="0072352D"/>
    <w:rsid w:val="00723B0B"/>
    <w:rsid w:val="00726BF8"/>
    <w:rsid w:val="007275CE"/>
    <w:rsid w:val="00730F8B"/>
    <w:rsid w:val="00733D64"/>
    <w:rsid w:val="007365AD"/>
    <w:rsid w:val="00737F74"/>
    <w:rsid w:val="00741548"/>
    <w:rsid w:val="00742963"/>
    <w:rsid w:val="00744C06"/>
    <w:rsid w:val="007478DB"/>
    <w:rsid w:val="00747CD6"/>
    <w:rsid w:val="007513FB"/>
    <w:rsid w:val="00751F66"/>
    <w:rsid w:val="0075211B"/>
    <w:rsid w:val="00753061"/>
    <w:rsid w:val="00753794"/>
    <w:rsid w:val="007537CF"/>
    <w:rsid w:val="00754819"/>
    <w:rsid w:val="00755CE6"/>
    <w:rsid w:val="00757E3E"/>
    <w:rsid w:val="00761283"/>
    <w:rsid w:val="007631B4"/>
    <w:rsid w:val="00764D82"/>
    <w:rsid w:val="0076526F"/>
    <w:rsid w:val="00771681"/>
    <w:rsid w:val="00772842"/>
    <w:rsid w:val="00772969"/>
    <w:rsid w:val="007749A8"/>
    <w:rsid w:val="00784581"/>
    <w:rsid w:val="0078496D"/>
    <w:rsid w:val="00785E82"/>
    <w:rsid w:val="00787A1D"/>
    <w:rsid w:val="00793A17"/>
    <w:rsid w:val="00796D0D"/>
    <w:rsid w:val="007A01D2"/>
    <w:rsid w:val="007A0FCE"/>
    <w:rsid w:val="007A12FC"/>
    <w:rsid w:val="007A4DED"/>
    <w:rsid w:val="007A5CD7"/>
    <w:rsid w:val="007A5F02"/>
    <w:rsid w:val="007A76FC"/>
    <w:rsid w:val="007A7A5B"/>
    <w:rsid w:val="007B1861"/>
    <w:rsid w:val="007B2D66"/>
    <w:rsid w:val="007B2E54"/>
    <w:rsid w:val="007B2E7B"/>
    <w:rsid w:val="007B3536"/>
    <w:rsid w:val="007B37A8"/>
    <w:rsid w:val="007B38DE"/>
    <w:rsid w:val="007B43B9"/>
    <w:rsid w:val="007B75AF"/>
    <w:rsid w:val="007C3731"/>
    <w:rsid w:val="007C43EF"/>
    <w:rsid w:val="007C5B57"/>
    <w:rsid w:val="007D0CC6"/>
    <w:rsid w:val="007D311C"/>
    <w:rsid w:val="007D38FF"/>
    <w:rsid w:val="007D43AD"/>
    <w:rsid w:val="007D57D7"/>
    <w:rsid w:val="007E1134"/>
    <w:rsid w:val="007E1308"/>
    <w:rsid w:val="007E1D0C"/>
    <w:rsid w:val="007E20C0"/>
    <w:rsid w:val="007E3881"/>
    <w:rsid w:val="007E6D67"/>
    <w:rsid w:val="007E72F6"/>
    <w:rsid w:val="007F1717"/>
    <w:rsid w:val="007F61EC"/>
    <w:rsid w:val="007F66CB"/>
    <w:rsid w:val="0080082F"/>
    <w:rsid w:val="008039FF"/>
    <w:rsid w:val="00804042"/>
    <w:rsid w:val="008064F7"/>
    <w:rsid w:val="0080668A"/>
    <w:rsid w:val="008100B9"/>
    <w:rsid w:val="008111F0"/>
    <w:rsid w:val="00812909"/>
    <w:rsid w:val="00816152"/>
    <w:rsid w:val="00820630"/>
    <w:rsid w:val="00830817"/>
    <w:rsid w:val="00830E4D"/>
    <w:rsid w:val="00831560"/>
    <w:rsid w:val="008352E1"/>
    <w:rsid w:val="00835A2A"/>
    <w:rsid w:val="00835CCD"/>
    <w:rsid w:val="0084072A"/>
    <w:rsid w:val="008419D4"/>
    <w:rsid w:val="00841A4C"/>
    <w:rsid w:val="0085375B"/>
    <w:rsid w:val="00853B48"/>
    <w:rsid w:val="00854892"/>
    <w:rsid w:val="00854E50"/>
    <w:rsid w:val="00855A83"/>
    <w:rsid w:val="00855DD4"/>
    <w:rsid w:val="00856291"/>
    <w:rsid w:val="008579D7"/>
    <w:rsid w:val="00861277"/>
    <w:rsid w:val="00861D5E"/>
    <w:rsid w:val="00861F40"/>
    <w:rsid w:val="00863360"/>
    <w:rsid w:val="00863B7D"/>
    <w:rsid w:val="00863C3A"/>
    <w:rsid w:val="00864AAE"/>
    <w:rsid w:val="00864C04"/>
    <w:rsid w:val="008658EF"/>
    <w:rsid w:val="00872070"/>
    <w:rsid w:val="008752C8"/>
    <w:rsid w:val="00881F7D"/>
    <w:rsid w:val="00887A66"/>
    <w:rsid w:val="00890E87"/>
    <w:rsid w:val="0089256F"/>
    <w:rsid w:val="008928EB"/>
    <w:rsid w:val="0089306F"/>
    <w:rsid w:val="0089402B"/>
    <w:rsid w:val="00894A78"/>
    <w:rsid w:val="00895E49"/>
    <w:rsid w:val="00896A96"/>
    <w:rsid w:val="00897C8F"/>
    <w:rsid w:val="00897EAC"/>
    <w:rsid w:val="008A0B5A"/>
    <w:rsid w:val="008A3123"/>
    <w:rsid w:val="008A621A"/>
    <w:rsid w:val="008A7922"/>
    <w:rsid w:val="008B273D"/>
    <w:rsid w:val="008B4850"/>
    <w:rsid w:val="008B5971"/>
    <w:rsid w:val="008C16FB"/>
    <w:rsid w:val="008C1BFE"/>
    <w:rsid w:val="008C23B9"/>
    <w:rsid w:val="008C3B2C"/>
    <w:rsid w:val="008C48F1"/>
    <w:rsid w:val="008C4CF9"/>
    <w:rsid w:val="008C5494"/>
    <w:rsid w:val="008C5E6C"/>
    <w:rsid w:val="008D326E"/>
    <w:rsid w:val="008D5B3A"/>
    <w:rsid w:val="008D7805"/>
    <w:rsid w:val="008D7EE6"/>
    <w:rsid w:val="008E6A98"/>
    <w:rsid w:val="008E72A8"/>
    <w:rsid w:val="008E7EBE"/>
    <w:rsid w:val="008F0406"/>
    <w:rsid w:val="008F2EFE"/>
    <w:rsid w:val="008F4808"/>
    <w:rsid w:val="008F50E5"/>
    <w:rsid w:val="008F6458"/>
    <w:rsid w:val="008F712E"/>
    <w:rsid w:val="00900618"/>
    <w:rsid w:val="009010A0"/>
    <w:rsid w:val="009029DE"/>
    <w:rsid w:val="00904428"/>
    <w:rsid w:val="00905A0E"/>
    <w:rsid w:val="00905E94"/>
    <w:rsid w:val="00907849"/>
    <w:rsid w:val="00920F6E"/>
    <w:rsid w:val="0092211C"/>
    <w:rsid w:val="00923698"/>
    <w:rsid w:val="0092519A"/>
    <w:rsid w:val="00925930"/>
    <w:rsid w:val="0092628F"/>
    <w:rsid w:val="009272B0"/>
    <w:rsid w:val="00930955"/>
    <w:rsid w:val="00932FAD"/>
    <w:rsid w:val="00936155"/>
    <w:rsid w:val="00936605"/>
    <w:rsid w:val="0094017D"/>
    <w:rsid w:val="009420E9"/>
    <w:rsid w:val="00943311"/>
    <w:rsid w:val="0094538E"/>
    <w:rsid w:val="00947103"/>
    <w:rsid w:val="00950395"/>
    <w:rsid w:val="00950993"/>
    <w:rsid w:val="00950B8E"/>
    <w:rsid w:val="009525BB"/>
    <w:rsid w:val="009546DE"/>
    <w:rsid w:val="00954EC0"/>
    <w:rsid w:val="00955F17"/>
    <w:rsid w:val="0095742D"/>
    <w:rsid w:val="00960004"/>
    <w:rsid w:val="00962328"/>
    <w:rsid w:val="00964C50"/>
    <w:rsid w:val="00964E22"/>
    <w:rsid w:val="00972E10"/>
    <w:rsid w:val="00975E79"/>
    <w:rsid w:val="00976908"/>
    <w:rsid w:val="00980B83"/>
    <w:rsid w:val="00980EE7"/>
    <w:rsid w:val="0098233A"/>
    <w:rsid w:val="0098246F"/>
    <w:rsid w:val="00990142"/>
    <w:rsid w:val="00991F98"/>
    <w:rsid w:val="00992745"/>
    <w:rsid w:val="00992A54"/>
    <w:rsid w:val="00992FCB"/>
    <w:rsid w:val="0099631E"/>
    <w:rsid w:val="009970BC"/>
    <w:rsid w:val="0099779F"/>
    <w:rsid w:val="009A0372"/>
    <w:rsid w:val="009A3944"/>
    <w:rsid w:val="009A54E6"/>
    <w:rsid w:val="009A57E1"/>
    <w:rsid w:val="009A62FD"/>
    <w:rsid w:val="009A64C8"/>
    <w:rsid w:val="009B2A48"/>
    <w:rsid w:val="009B6566"/>
    <w:rsid w:val="009C0D14"/>
    <w:rsid w:val="009C1694"/>
    <w:rsid w:val="009C1745"/>
    <w:rsid w:val="009C182E"/>
    <w:rsid w:val="009C4B68"/>
    <w:rsid w:val="009C594F"/>
    <w:rsid w:val="009C5F47"/>
    <w:rsid w:val="009D2EBF"/>
    <w:rsid w:val="009D78BD"/>
    <w:rsid w:val="009E09C9"/>
    <w:rsid w:val="009E0FFD"/>
    <w:rsid w:val="009E1C77"/>
    <w:rsid w:val="009E2DA4"/>
    <w:rsid w:val="009E6726"/>
    <w:rsid w:val="009E75FC"/>
    <w:rsid w:val="009F15AE"/>
    <w:rsid w:val="009F33D9"/>
    <w:rsid w:val="009F67B1"/>
    <w:rsid w:val="00A016FC"/>
    <w:rsid w:val="00A03866"/>
    <w:rsid w:val="00A044BC"/>
    <w:rsid w:val="00A046DB"/>
    <w:rsid w:val="00A0527B"/>
    <w:rsid w:val="00A0583A"/>
    <w:rsid w:val="00A05EAA"/>
    <w:rsid w:val="00A111FC"/>
    <w:rsid w:val="00A122F6"/>
    <w:rsid w:val="00A14A37"/>
    <w:rsid w:val="00A160C5"/>
    <w:rsid w:val="00A2054F"/>
    <w:rsid w:val="00A216CF"/>
    <w:rsid w:val="00A21DA8"/>
    <w:rsid w:val="00A23BAD"/>
    <w:rsid w:val="00A250E2"/>
    <w:rsid w:val="00A260D6"/>
    <w:rsid w:val="00A26D07"/>
    <w:rsid w:val="00A27AE8"/>
    <w:rsid w:val="00A30721"/>
    <w:rsid w:val="00A32242"/>
    <w:rsid w:val="00A36472"/>
    <w:rsid w:val="00A367CF"/>
    <w:rsid w:val="00A409B9"/>
    <w:rsid w:val="00A416C1"/>
    <w:rsid w:val="00A45BFC"/>
    <w:rsid w:val="00A46CBD"/>
    <w:rsid w:val="00A47876"/>
    <w:rsid w:val="00A5137E"/>
    <w:rsid w:val="00A513F5"/>
    <w:rsid w:val="00A52593"/>
    <w:rsid w:val="00A55142"/>
    <w:rsid w:val="00A55ADF"/>
    <w:rsid w:val="00A55DB0"/>
    <w:rsid w:val="00A56DEB"/>
    <w:rsid w:val="00A61A9B"/>
    <w:rsid w:val="00A63358"/>
    <w:rsid w:val="00A641F6"/>
    <w:rsid w:val="00A646F9"/>
    <w:rsid w:val="00A64FFC"/>
    <w:rsid w:val="00A65BF1"/>
    <w:rsid w:val="00A66BA5"/>
    <w:rsid w:val="00A7027B"/>
    <w:rsid w:val="00A71383"/>
    <w:rsid w:val="00A71608"/>
    <w:rsid w:val="00A72CF5"/>
    <w:rsid w:val="00A74E47"/>
    <w:rsid w:val="00A76AD5"/>
    <w:rsid w:val="00A77C1C"/>
    <w:rsid w:val="00A825E3"/>
    <w:rsid w:val="00A82B07"/>
    <w:rsid w:val="00A82EA6"/>
    <w:rsid w:val="00A83BC6"/>
    <w:rsid w:val="00A86BEA"/>
    <w:rsid w:val="00A874AD"/>
    <w:rsid w:val="00A92A8B"/>
    <w:rsid w:val="00A931D8"/>
    <w:rsid w:val="00A94CF8"/>
    <w:rsid w:val="00A978C4"/>
    <w:rsid w:val="00AA1A69"/>
    <w:rsid w:val="00AA2EEF"/>
    <w:rsid w:val="00AA3403"/>
    <w:rsid w:val="00AA3E8E"/>
    <w:rsid w:val="00AA4624"/>
    <w:rsid w:val="00AA46DC"/>
    <w:rsid w:val="00AA4770"/>
    <w:rsid w:val="00AA4ED3"/>
    <w:rsid w:val="00AA5690"/>
    <w:rsid w:val="00AA58E1"/>
    <w:rsid w:val="00AB2898"/>
    <w:rsid w:val="00AB5BD4"/>
    <w:rsid w:val="00AB7337"/>
    <w:rsid w:val="00AB7B69"/>
    <w:rsid w:val="00AC47E6"/>
    <w:rsid w:val="00AC5F0D"/>
    <w:rsid w:val="00AC6DC7"/>
    <w:rsid w:val="00AC6E71"/>
    <w:rsid w:val="00AD09D8"/>
    <w:rsid w:val="00AD3989"/>
    <w:rsid w:val="00AD44C1"/>
    <w:rsid w:val="00AD4D05"/>
    <w:rsid w:val="00AD4F27"/>
    <w:rsid w:val="00AD591F"/>
    <w:rsid w:val="00AE1919"/>
    <w:rsid w:val="00AE471B"/>
    <w:rsid w:val="00AE7AF2"/>
    <w:rsid w:val="00AF0B87"/>
    <w:rsid w:val="00AF0C88"/>
    <w:rsid w:val="00AF3273"/>
    <w:rsid w:val="00AF37C0"/>
    <w:rsid w:val="00B00905"/>
    <w:rsid w:val="00B0307B"/>
    <w:rsid w:val="00B03D07"/>
    <w:rsid w:val="00B0443E"/>
    <w:rsid w:val="00B04E11"/>
    <w:rsid w:val="00B0578A"/>
    <w:rsid w:val="00B07BDD"/>
    <w:rsid w:val="00B10101"/>
    <w:rsid w:val="00B101A9"/>
    <w:rsid w:val="00B125DB"/>
    <w:rsid w:val="00B12DC0"/>
    <w:rsid w:val="00B141E3"/>
    <w:rsid w:val="00B15790"/>
    <w:rsid w:val="00B174A5"/>
    <w:rsid w:val="00B17E26"/>
    <w:rsid w:val="00B17F56"/>
    <w:rsid w:val="00B20131"/>
    <w:rsid w:val="00B21B15"/>
    <w:rsid w:val="00B247B0"/>
    <w:rsid w:val="00B26A5A"/>
    <w:rsid w:val="00B30714"/>
    <w:rsid w:val="00B33C48"/>
    <w:rsid w:val="00B3500B"/>
    <w:rsid w:val="00B37B30"/>
    <w:rsid w:val="00B4067B"/>
    <w:rsid w:val="00B40EFE"/>
    <w:rsid w:val="00B420EB"/>
    <w:rsid w:val="00B43192"/>
    <w:rsid w:val="00B45CB4"/>
    <w:rsid w:val="00B4722D"/>
    <w:rsid w:val="00B47FC4"/>
    <w:rsid w:val="00B5023F"/>
    <w:rsid w:val="00B50EF2"/>
    <w:rsid w:val="00B51C4C"/>
    <w:rsid w:val="00B5221D"/>
    <w:rsid w:val="00B525F5"/>
    <w:rsid w:val="00B527EF"/>
    <w:rsid w:val="00B53717"/>
    <w:rsid w:val="00B53D12"/>
    <w:rsid w:val="00B53E0A"/>
    <w:rsid w:val="00B56490"/>
    <w:rsid w:val="00B613CC"/>
    <w:rsid w:val="00B61CB5"/>
    <w:rsid w:val="00B63A21"/>
    <w:rsid w:val="00B6461C"/>
    <w:rsid w:val="00B646D0"/>
    <w:rsid w:val="00B661AC"/>
    <w:rsid w:val="00B66EEB"/>
    <w:rsid w:val="00B676D9"/>
    <w:rsid w:val="00B67AB6"/>
    <w:rsid w:val="00B70AB7"/>
    <w:rsid w:val="00B72C03"/>
    <w:rsid w:val="00B739F9"/>
    <w:rsid w:val="00B73B76"/>
    <w:rsid w:val="00B75743"/>
    <w:rsid w:val="00B7590C"/>
    <w:rsid w:val="00B76E90"/>
    <w:rsid w:val="00B8143E"/>
    <w:rsid w:val="00B815CE"/>
    <w:rsid w:val="00B87B30"/>
    <w:rsid w:val="00B87D76"/>
    <w:rsid w:val="00B93ADF"/>
    <w:rsid w:val="00B96354"/>
    <w:rsid w:val="00B964C0"/>
    <w:rsid w:val="00BA39C1"/>
    <w:rsid w:val="00BA592A"/>
    <w:rsid w:val="00BB153C"/>
    <w:rsid w:val="00BB2A1C"/>
    <w:rsid w:val="00BB3F62"/>
    <w:rsid w:val="00BB6F02"/>
    <w:rsid w:val="00BB7892"/>
    <w:rsid w:val="00BB7BD6"/>
    <w:rsid w:val="00BC026E"/>
    <w:rsid w:val="00BC17BC"/>
    <w:rsid w:val="00BC2F9D"/>
    <w:rsid w:val="00BC7521"/>
    <w:rsid w:val="00BD06AF"/>
    <w:rsid w:val="00BD1072"/>
    <w:rsid w:val="00BD1221"/>
    <w:rsid w:val="00BD1D45"/>
    <w:rsid w:val="00BD3B53"/>
    <w:rsid w:val="00BD606C"/>
    <w:rsid w:val="00BD6196"/>
    <w:rsid w:val="00BD6F05"/>
    <w:rsid w:val="00BD705F"/>
    <w:rsid w:val="00BE0762"/>
    <w:rsid w:val="00BE0867"/>
    <w:rsid w:val="00BE12A8"/>
    <w:rsid w:val="00BE163F"/>
    <w:rsid w:val="00BE44B3"/>
    <w:rsid w:val="00BF0983"/>
    <w:rsid w:val="00BF0EC9"/>
    <w:rsid w:val="00BF3BE0"/>
    <w:rsid w:val="00BF4592"/>
    <w:rsid w:val="00BF7960"/>
    <w:rsid w:val="00C00171"/>
    <w:rsid w:val="00C01DEB"/>
    <w:rsid w:val="00C0292B"/>
    <w:rsid w:val="00C0359A"/>
    <w:rsid w:val="00C03BD9"/>
    <w:rsid w:val="00C05531"/>
    <w:rsid w:val="00C05AB4"/>
    <w:rsid w:val="00C069B5"/>
    <w:rsid w:val="00C072F6"/>
    <w:rsid w:val="00C11270"/>
    <w:rsid w:val="00C1279C"/>
    <w:rsid w:val="00C12F09"/>
    <w:rsid w:val="00C151FE"/>
    <w:rsid w:val="00C15EB6"/>
    <w:rsid w:val="00C168CD"/>
    <w:rsid w:val="00C16C2D"/>
    <w:rsid w:val="00C16FA8"/>
    <w:rsid w:val="00C22D4C"/>
    <w:rsid w:val="00C24D88"/>
    <w:rsid w:val="00C32979"/>
    <w:rsid w:val="00C35E12"/>
    <w:rsid w:val="00C406E3"/>
    <w:rsid w:val="00C41C23"/>
    <w:rsid w:val="00C42549"/>
    <w:rsid w:val="00C4299D"/>
    <w:rsid w:val="00C44328"/>
    <w:rsid w:val="00C4591E"/>
    <w:rsid w:val="00C46122"/>
    <w:rsid w:val="00C46386"/>
    <w:rsid w:val="00C50BCC"/>
    <w:rsid w:val="00C520F6"/>
    <w:rsid w:val="00C601FF"/>
    <w:rsid w:val="00C61B6B"/>
    <w:rsid w:val="00C64263"/>
    <w:rsid w:val="00C6559A"/>
    <w:rsid w:val="00C67810"/>
    <w:rsid w:val="00C71BB1"/>
    <w:rsid w:val="00C73921"/>
    <w:rsid w:val="00C74C86"/>
    <w:rsid w:val="00C75B89"/>
    <w:rsid w:val="00C76BC9"/>
    <w:rsid w:val="00C801CE"/>
    <w:rsid w:val="00C81697"/>
    <w:rsid w:val="00C82070"/>
    <w:rsid w:val="00C863B6"/>
    <w:rsid w:val="00C87A00"/>
    <w:rsid w:val="00C91080"/>
    <w:rsid w:val="00C934A2"/>
    <w:rsid w:val="00C93611"/>
    <w:rsid w:val="00C93E09"/>
    <w:rsid w:val="00C945E4"/>
    <w:rsid w:val="00C946AC"/>
    <w:rsid w:val="00C94D23"/>
    <w:rsid w:val="00C94ED7"/>
    <w:rsid w:val="00C957E0"/>
    <w:rsid w:val="00CA00D6"/>
    <w:rsid w:val="00CA117A"/>
    <w:rsid w:val="00CA14EC"/>
    <w:rsid w:val="00CA28DC"/>
    <w:rsid w:val="00CA465A"/>
    <w:rsid w:val="00CA5080"/>
    <w:rsid w:val="00CA6B95"/>
    <w:rsid w:val="00CB0F0A"/>
    <w:rsid w:val="00CB1262"/>
    <w:rsid w:val="00CB18EC"/>
    <w:rsid w:val="00CB211F"/>
    <w:rsid w:val="00CB2CFB"/>
    <w:rsid w:val="00CB3605"/>
    <w:rsid w:val="00CB62CC"/>
    <w:rsid w:val="00CC50EE"/>
    <w:rsid w:val="00CC74C6"/>
    <w:rsid w:val="00CD1830"/>
    <w:rsid w:val="00CD28F9"/>
    <w:rsid w:val="00CD37C2"/>
    <w:rsid w:val="00CD64E5"/>
    <w:rsid w:val="00CD7940"/>
    <w:rsid w:val="00CD7BAE"/>
    <w:rsid w:val="00CE0F0B"/>
    <w:rsid w:val="00CE2639"/>
    <w:rsid w:val="00CE3A98"/>
    <w:rsid w:val="00CE4174"/>
    <w:rsid w:val="00CE6326"/>
    <w:rsid w:val="00CF01A6"/>
    <w:rsid w:val="00CF378B"/>
    <w:rsid w:val="00CF474D"/>
    <w:rsid w:val="00CF4F0F"/>
    <w:rsid w:val="00CF5572"/>
    <w:rsid w:val="00CF5CE7"/>
    <w:rsid w:val="00D00F45"/>
    <w:rsid w:val="00D01673"/>
    <w:rsid w:val="00D01C86"/>
    <w:rsid w:val="00D027CC"/>
    <w:rsid w:val="00D11315"/>
    <w:rsid w:val="00D11940"/>
    <w:rsid w:val="00D13491"/>
    <w:rsid w:val="00D13E87"/>
    <w:rsid w:val="00D15702"/>
    <w:rsid w:val="00D15B28"/>
    <w:rsid w:val="00D15D34"/>
    <w:rsid w:val="00D160CD"/>
    <w:rsid w:val="00D170ED"/>
    <w:rsid w:val="00D1787C"/>
    <w:rsid w:val="00D20751"/>
    <w:rsid w:val="00D24C0F"/>
    <w:rsid w:val="00D24EBD"/>
    <w:rsid w:val="00D25595"/>
    <w:rsid w:val="00D2593F"/>
    <w:rsid w:val="00D25ACD"/>
    <w:rsid w:val="00D2723C"/>
    <w:rsid w:val="00D302C5"/>
    <w:rsid w:val="00D31663"/>
    <w:rsid w:val="00D319A6"/>
    <w:rsid w:val="00D32B11"/>
    <w:rsid w:val="00D32FF6"/>
    <w:rsid w:val="00D353F8"/>
    <w:rsid w:val="00D36032"/>
    <w:rsid w:val="00D41380"/>
    <w:rsid w:val="00D41473"/>
    <w:rsid w:val="00D46C88"/>
    <w:rsid w:val="00D47AFD"/>
    <w:rsid w:val="00D60DA9"/>
    <w:rsid w:val="00D61412"/>
    <w:rsid w:val="00D62237"/>
    <w:rsid w:val="00D622B7"/>
    <w:rsid w:val="00D62430"/>
    <w:rsid w:val="00D633A5"/>
    <w:rsid w:val="00D63948"/>
    <w:rsid w:val="00D65AC2"/>
    <w:rsid w:val="00D65B05"/>
    <w:rsid w:val="00D65DBD"/>
    <w:rsid w:val="00D70B91"/>
    <w:rsid w:val="00D727BD"/>
    <w:rsid w:val="00D73AD7"/>
    <w:rsid w:val="00D7553E"/>
    <w:rsid w:val="00D75F4C"/>
    <w:rsid w:val="00D77101"/>
    <w:rsid w:val="00D800D0"/>
    <w:rsid w:val="00D80164"/>
    <w:rsid w:val="00D8277E"/>
    <w:rsid w:val="00D836B3"/>
    <w:rsid w:val="00D83736"/>
    <w:rsid w:val="00D83855"/>
    <w:rsid w:val="00D8593B"/>
    <w:rsid w:val="00D86A9C"/>
    <w:rsid w:val="00D91EF2"/>
    <w:rsid w:val="00D934FC"/>
    <w:rsid w:val="00D93860"/>
    <w:rsid w:val="00D97BBC"/>
    <w:rsid w:val="00DA1CF6"/>
    <w:rsid w:val="00DA4761"/>
    <w:rsid w:val="00DA4768"/>
    <w:rsid w:val="00DA5C33"/>
    <w:rsid w:val="00DA7D08"/>
    <w:rsid w:val="00DB0D70"/>
    <w:rsid w:val="00DB30A2"/>
    <w:rsid w:val="00DB3BC0"/>
    <w:rsid w:val="00DB66A6"/>
    <w:rsid w:val="00DB6F91"/>
    <w:rsid w:val="00DC0D22"/>
    <w:rsid w:val="00DC1C05"/>
    <w:rsid w:val="00DC4B77"/>
    <w:rsid w:val="00DC5435"/>
    <w:rsid w:val="00DC6FCB"/>
    <w:rsid w:val="00DD5F67"/>
    <w:rsid w:val="00DD6E46"/>
    <w:rsid w:val="00DE10A9"/>
    <w:rsid w:val="00DE1D45"/>
    <w:rsid w:val="00DE3D84"/>
    <w:rsid w:val="00DE4190"/>
    <w:rsid w:val="00DE755F"/>
    <w:rsid w:val="00DF1583"/>
    <w:rsid w:val="00DF21C5"/>
    <w:rsid w:val="00DF3BA5"/>
    <w:rsid w:val="00DF3C12"/>
    <w:rsid w:val="00DF4733"/>
    <w:rsid w:val="00DF48EB"/>
    <w:rsid w:val="00DF5BC1"/>
    <w:rsid w:val="00E014B2"/>
    <w:rsid w:val="00E01792"/>
    <w:rsid w:val="00E01CBB"/>
    <w:rsid w:val="00E01EED"/>
    <w:rsid w:val="00E02654"/>
    <w:rsid w:val="00E0538B"/>
    <w:rsid w:val="00E108C7"/>
    <w:rsid w:val="00E109C3"/>
    <w:rsid w:val="00E10E31"/>
    <w:rsid w:val="00E11873"/>
    <w:rsid w:val="00E127AB"/>
    <w:rsid w:val="00E14193"/>
    <w:rsid w:val="00E155C3"/>
    <w:rsid w:val="00E15D58"/>
    <w:rsid w:val="00E16510"/>
    <w:rsid w:val="00E20450"/>
    <w:rsid w:val="00E210F6"/>
    <w:rsid w:val="00E2257C"/>
    <w:rsid w:val="00E234BF"/>
    <w:rsid w:val="00E24597"/>
    <w:rsid w:val="00E24889"/>
    <w:rsid w:val="00E27B8B"/>
    <w:rsid w:val="00E3125E"/>
    <w:rsid w:val="00E31F47"/>
    <w:rsid w:val="00E33736"/>
    <w:rsid w:val="00E35ACB"/>
    <w:rsid w:val="00E3630F"/>
    <w:rsid w:val="00E374B9"/>
    <w:rsid w:val="00E375F8"/>
    <w:rsid w:val="00E43028"/>
    <w:rsid w:val="00E44C83"/>
    <w:rsid w:val="00E44DBE"/>
    <w:rsid w:val="00E45653"/>
    <w:rsid w:val="00E458AF"/>
    <w:rsid w:val="00E46202"/>
    <w:rsid w:val="00E53F5D"/>
    <w:rsid w:val="00E576D5"/>
    <w:rsid w:val="00E57F22"/>
    <w:rsid w:val="00E603F6"/>
    <w:rsid w:val="00E6278A"/>
    <w:rsid w:val="00E630EC"/>
    <w:rsid w:val="00E63A8D"/>
    <w:rsid w:val="00E65F8B"/>
    <w:rsid w:val="00E678CB"/>
    <w:rsid w:val="00E742B2"/>
    <w:rsid w:val="00E74CB1"/>
    <w:rsid w:val="00E750AA"/>
    <w:rsid w:val="00E803B3"/>
    <w:rsid w:val="00E87CD7"/>
    <w:rsid w:val="00E902A1"/>
    <w:rsid w:val="00E91322"/>
    <w:rsid w:val="00E91F56"/>
    <w:rsid w:val="00E92172"/>
    <w:rsid w:val="00E93144"/>
    <w:rsid w:val="00E93814"/>
    <w:rsid w:val="00E94FAB"/>
    <w:rsid w:val="00E95D8A"/>
    <w:rsid w:val="00E96213"/>
    <w:rsid w:val="00E97E82"/>
    <w:rsid w:val="00EA6048"/>
    <w:rsid w:val="00EA7029"/>
    <w:rsid w:val="00EB2467"/>
    <w:rsid w:val="00EB3FE0"/>
    <w:rsid w:val="00EB46A9"/>
    <w:rsid w:val="00EB4FA8"/>
    <w:rsid w:val="00EB5B87"/>
    <w:rsid w:val="00EB6E55"/>
    <w:rsid w:val="00EC11CB"/>
    <w:rsid w:val="00EC2523"/>
    <w:rsid w:val="00EC2AD9"/>
    <w:rsid w:val="00EC5CA5"/>
    <w:rsid w:val="00EC63E9"/>
    <w:rsid w:val="00ED406E"/>
    <w:rsid w:val="00ED4859"/>
    <w:rsid w:val="00ED4A74"/>
    <w:rsid w:val="00ED5283"/>
    <w:rsid w:val="00ED72B4"/>
    <w:rsid w:val="00EE0810"/>
    <w:rsid w:val="00EE1DEB"/>
    <w:rsid w:val="00EE2971"/>
    <w:rsid w:val="00EE2E25"/>
    <w:rsid w:val="00EE354E"/>
    <w:rsid w:val="00EE6224"/>
    <w:rsid w:val="00EE6F8E"/>
    <w:rsid w:val="00EF0780"/>
    <w:rsid w:val="00EF07CB"/>
    <w:rsid w:val="00EF1FE0"/>
    <w:rsid w:val="00EF2734"/>
    <w:rsid w:val="00EF310E"/>
    <w:rsid w:val="00EF368D"/>
    <w:rsid w:val="00EF5327"/>
    <w:rsid w:val="00EF6B21"/>
    <w:rsid w:val="00EF6DA6"/>
    <w:rsid w:val="00F010C4"/>
    <w:rsid w:val="00F0347F"/>
    <w:rsid w:val="00F072CD"/>
    <w:rsid w:val="00F12DEE"/>
    <w:rsid w:val="00F135BC"/>
    <w:rsid w:val="00F15105"/>
    <w:rsid w:val="00F17D42"/>
    <w:rsid w:val="00F2034D"/>
    <w:rsid w:val="00F21500"/>
    <w:rsid w:val="00F24A3B"/>
    <w:rsid w:val="00F26DC9"/>
    <w:rsid w:val="00F2730E"/>
    <w:rsid w:val="00F357E9"/>
    <w:rsid w:val="00F3594F"/>
    <w:rsid w:val="00F37C71"/>
    <w:rsid w:val="00F47A31"/>
    <w:rsid w:val="00F50AD2"/>
    <w:rsid w:val="00F5327D"/>
    <w:rsid w:val="00F5396A"/>
    <w:rsid w:val="00F53A48"/>
    <w:rsid w:val="00F55CDA"/>
    <w:rsid w:val="00F5652C"/>
    <w:rsid w:val="00F602F1"/>
    <w:rsid w:val="00F60C69"/>
    <w:rsid w:val="00F6121C"/>
    <w:rsid w:val="00F6197C"/>
    <w:rsid w:val="00F61C26"/>
    <w:rsid w:val="00F70F04"/>
    <w:rsid w:val="00F714D0"/>
    <w:rsid w:val="00F717BA"/>
    <w:rsid w:val="00F7381A"/>
    <w:rsid w:val="00F74316"/>
    <w:rsid w:val="00F7555F"/>
    <w:rsid w:val="00F7752D"/>
    <w:rsid w:val="00F808DC"/>
    <w:rsid w:val="00F82AAD"/>
    <w:rsid w:val="00F85006"/>
    <w:rsid w:val="00F86C63"/>
    <w:rsid w:val="00F86C69"/>
    <w:rsid w:val="00F92605"/>
    <w:rsid w:val="00F94280"/>
    <w:rsid w:val="00F94614"/>
    <w:rsid w:val="00F94B46"/>
    <w:rsid w:val="00F95347"/>
    <w:rsid w:val="00F9687A"/>
    <w:rsid w:val="00F96E1F"/>
    <w:rsid w:val="00F97E6E"/>
    <w:rsid w:val="00FA2AF8"/>
    <w:rsid w:val="00FA34BA"/>
    <w:rsid w:val="00FA6383"/>
    <w:rsid w:val="00FA75C7"/>
    <w:rsid w:val="00FB054C"/>
    <w:rsid w:val="00FB1347"/>
    <w:rsid w:val="00FB1881"/>
    <w:rsid w:val="00FB4661"/>
    <w:rsid w:val="00FB4904"/>
    <w:rsid w:val="00FB5925"/>
    <w:rsid w:val="00FB612B"/>
    <w:rsid w:val="00FB63F0"/>
    <w:rsid w:val="00FB6FFF"/>
    <w:rsid w:val="00FB7856"/>
    <w:rsid w:val="00FC0477"/>
    <w:rsid w:val="00FC0811"/>
    <w:rsid w:val="00FC14E5"/>
    <w:rsid w:val="00FC2D9B"/>
    <w:rsid w:val="00FC38E6"/>
    <w:rsid w:val="00FC68C0"/>
    <w:rsid w:val="00FD0093"/>
    <w:rsid w:val="00FD1EF6"/>
    <w:rsid w:val="00FD38C9"/>
    <w:rsid w:val="00FD762B"/>
    <w:rsid w:val="00FD776D"/>
    <w:rsid w:val="00FE2FD2"/>
    <w:rsid w:val="00FE5E7D"/>
    <w:rsid w:val="00FF2089"/>
    <w:rsid w:val="00FF628D"/>
    <w:rsid w:val="00FF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B07BDD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uiPriority w:val="99"/>
    <w:rsid w:val="00B07BDD"/>
  </w:style>
  <w:style w:type="paragraph" w:styleId="NormalWeb">
    <w:name w:val="Normal (Web)"/>
    <w:basedOn w:val="Normal"/>
    <w:uiPriority w:val="99"/>
    <w:rsid w:val="00B07BD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B07BDD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BDD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31">
    <w:name w:val="Основной текст 31"/>
    <w:basedOn w:val="Normal"/>
    <w:uiPriority w:val="99"/>
    <w:rsid w:val="00B07BDD"/>
    <w:pPr>
      <w:suppressAutoHyphens/>
      <w:spacing w:line="360" w:lineRule="auto"/>
      <w:jc w:val="both"/>
    </w:pPr>
    <w:rPr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80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68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534</Words>
  <Characters>3047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2014-02-24T12:56:00Z</cp:lastPrinted>
  <dcterms:created xsi:type="dcterms:W3CDTF">2014-02-24T11:44:00Z</dcterms:created>
  <dcterms:modified xsi:type="dcterms:W3CDTF">2014-08-25T06:51:00Z</dcterms:modified>
</cp:coreProperties>
</file>